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E10B8" w14:textId="7066AB7A" w:rsidR="00924196" w:rsidRPr="00322875" w:rsidRDefault="00924196" w:rsidP="00924196">
      <w:pPr>
        <w:jc w:val="right"/>
        <w:rPr>
          <w:b/>
          <w:iCs/>
          <w:sz w:val="28"/>
          <w:szCs w:val="28"/>
        </w:rPr>
      </w:pPr>
    </w:p>
    <w:p w14:paraId="069432CC" w14:textId="77777777" w:rsidR="00924196" w:rsidRPr="00C30135" w:rsidRDefault="00924196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 wp14:anchorId="7FCC80AE" wp14:editId="63719309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6850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14:paraId="4647CBB5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14:paraId="4B5EC85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14:paraId="0E3815BC" w14:textId="787C0FC4"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01F54">
        <w:rPr>
          <w:b/>
          <w:sz w:val="28"/>
          <w:szCs w:val="28"/>
        </w:rPr>
        <w:t>НЕШКАН</w:t>
      </w:r>
    </w:p>
    <w:p w14:paraId="18A69142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491F6126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14:paraId="53DED648" w14:textId="0D8F627E" w:rsidR="00924196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516593">
        <w:rPr>
          <w:b/>
          <w:sz w:val="28"/>
          <w:szCs w:val="28"/>
        </w:rPr>
        <w:t>тридцатая с</w:t>
      </w:r>
      <w:r>
        <w:rPr>
          <w:b/>
          <w:sz w:val="28"/>
          <w:szCs w:val="28"/>
        </w:rPr>
        <w:t>ессия</w:t>
      </w:r>
      <w:r w:rsidR="00516593">
        <w:rPr>
          <w:b/>
          <w:sz w:val="28"/>
          <w:szCs w:val="28"/>
        </w:rPr>
        <w:t xml:space="preserve"> пятого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14:paraId="26CF5C1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7C0C2F86" w14:textId="0155E9FC"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 w:rsidRPr="00046B81">
        <w:rPr>
          <w:sz w:val="28"/>
          <w:szCs w:val="28"/>
        </w:rPr>
        <w:t xml:space="preserve"> </w:t>
      </w:r>
      <w:r w:rsidR="00516593">
        <w:rPr>
          <w:sz w:val="28"/>
          <w:szCs w:val="28"/>
        </w:rPr>
        <w:t xml:space="preserve">28.12.2024 </w:t>
      </w:r>
      <w:r w:rsidRPr="00807469">
        <w:rPr>
          <w:sz w:val="28"/>
          <w:szCs w:val="28"/>
        </w:rPr>
        <w:t xml:space="preserve">года </w:t>
      </w:r>
      <w:r w:rsidRPr="00ED1328">
        <w:rPr>
          <w:sz w:val="28"/>
          <w:szCs w:val="28"/>
        </w:rPr>
        <w:t>№</w:t>
      </w:r>
      <w:r w:rsidR="00F2072E">
        <w:rPr>
          <w:sz w:val="28"/>
          <w:szCs w:val="28"/>
        </w:rPr>
        <w:t xml:space="preserve"> </w:t>
      </w:r>
      <w:r w:rsidR="00516593">
        <w:rPr>
          <w:sz w:val="28"/>
          <w:szCs w:val="28"/>
        </w:rPr>
        <w:t>36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A8813B9" w14:textId="2699CB89"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601F54">
        <w:rPr>
          <w:sz w:val="28"/>
          <w:szCs w:val="28"/>
        </w:rPr>
        <w:t>Нешкан</w:t>
      </w:r>
    </w:p>
    <w:p w14:paraId="51699DB6" w14:textId="77777777"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14:paraId="76A4001E" w14:textId="77777777" w:rsidTr="002248EF">
        <w:trPr>
          <w:trHeight w:val="1138"/>
        </w:trPr>
        <w:tc>
          <w:tcPr>
            <w:tcW w:w="5124" w:type="dxa"/>
          </w:tcPr>
          <w:p w14:paraId="5BD4328C" w14:textId="10D8E1C4" w:rsidR="00924196" w:rsidRPr="00322875" w:rsidRDefault="00924196" w:rsidP="00924196">
            <w:pPr>
              <w:tabs>
                <w:tab w:val="left" w:pos="900"/>
              </w:tabs>
              <w:jc w:val="both"/>
              <w:rPr>
                <w:b/>
              </w:rPr>
            </w:pPr>
            <w:r w:rsidRPr="00322875">
              <w:rPr>
                <w:b/>
                <w:sz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601F54">
              <w:rPr>
                <w:b/>
                <w:sz w:val="28"/>
              </w:rPr>
              <w:t>Нешкан</w:t>
            </w:r>
            <w:r w:rsidRPr="00322875">
              <w:rPr>
                <w:b/>
                <w:sz w:val="28"/>
              </w:rPr>
              <w:t xml:space="preserve"> от </w:t>
            </w:r>
            <w:r w:rsidR="006A090E">
              <w:rPr>
                <w:b/>
                <w:sz w:val="28"/>
                <w:szCs w:val="24"/>
              </w:rPr>
              <w:t>15</w:t>
            </w:r>
            <w:r w:rsidRPr="00322875">
              <w:rPr>
                <w:b/>
                <w:sz w:val="28"/>
                <w:szCs w:val="24"/>
              </w:rPr>
              <w:t xml:space="preserve"> декабря 202</w:t>
            </w:r>
            <w:r w:rsidR="006A090E">
              <w:rPr>
                <w:b/>
                <w:sz w:val="28"/>
                <w:szCs w:val="24"/>
              </w:rPr>
              <w:t>3 года</w:t>
            </w:r>
            <w:r w:rsidRPr="00322875">
              <w:rPr>
                <w:b/>
                <w:sz w:val="28"/>
                <w:szCs w:val="24"/>
              </w:rPr>
              <w:t xml:space="preserve"> № </w:t>
            </w:r>
            <w:r w:rsidR="006A090E">
              <w:rPr>
                <w:b/>
                <w:sz w:val="28"/>
                <w:szCs w:val="24"/>
              </w:rPr>
              <w:t>18</w:t>
            </w:r>
          </w:p>
        </w:tc>
      </w:tr>
    </w:tbl>
    <w:p w14:paraId="0CA5883F" w14:textId="77777777" w:rsidR="00924196" w:rsidRPr="00AC5A96" w:rsidRDefault="00924196" w:rsidP="00924196">
      <w:pPr>
        <w:jc w:val="both"/>
        <w:rPr>
          <w:b/>
          <w:sz w:val="28"/>
          <w:szCs w:val="28"/>
        </w:rPr>
      </w:pPr>
    </w:p>
    <w:p w14:paraId="45688A6A" w14:textId="5094A08B"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</w:p>
    <w:p w14:paraId="5692E0D2" w14:textId="77777777" w:rsidR="00924196" w:rsidRPr="00AC5A96" w:rsidRDefault="00924196" w:rsidP="00924196">
      <w:pPr>
        <w:ind w:firstLine="851"/>
        <w:rPr>
          <w:sz w:val="28"/>
          <w:szCs w:val="28"/>
        </w:rPr>
      </w:pPr>
    </w:p>
    <w:p w14:paraId="5BC7A9BC" w14:textId="77777777" w:rsidR="00924196" w:rsidRDefault="00924196" w:rsidP="00CF39CA">
      <w:pPr>
        <w:ind w:firstLine="851"/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14:paraId="15C77C26" w14:textId="77777777"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F27208" w14:textId="77777777"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100D678A" w14:textId="38220E19"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 w:rsidR="006A090E">
        <w:rPr>
          <w:sz w:val="28"/>
          <w:szCs w:val="28"/>
        </w:rPr>
        <w:t>15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A090E">
        <w:rPr>
          <w:sz w:val="28"/>
          <w:szCs w:val="28"/>
        </w:rPr>
        <w:t>3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6A090E">
        <w:rPr>
          <w:sz w:val="28"/>
          <w:szCs w:val="28"/>
        </w:rPr>
        <w:t>18</w:t>
      </w:r>
      <w:r w:rsidRPr="00602A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6A090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14:paraId="6D49C94F" w14:textId="77777777" w:rsidR="00924196" w:rsidRDefault="00924196" w:rsidP="00924196">
      <w:pPr>
        <w:ind w:firstLine="851"/>
        <w:rPr>
          <w:b/>
          <w:sz w:val="28"/>
          <w:szCs w:val="28"/>
        </w:rPr>
      </w:pPr>
    </w:p>
    <w:p w14:paraId="42BCD409" w14:textId="77777777"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14:paraId="03F41178" w14:textId="061A404A" w:rsidR="00924196" w:rsidRDefault="00522FA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 xml:space="preserve">части </w:t>
      </w:r>
      <w:r w:rsidR="00BE7CE2">
        <w:rPr>
          <w:sz w:val="28"/>
          <w:szCs w:val="28"/>
        </w:rPr>
        <w:t>1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 w:rsidR="00BE7CE2">
        <w:rPr>
          <w:sz w:val="28"/>
          <w:szCs w:val="28"/>
        </w:rPr>
        <w:t>5 959,3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 w:rsidR="00CD4602">
        <w:rPr>
          <w:sz w:val="28"/>
          <w:szCs w:val="28"/>
        </w:rPr>
        <w:t>на</w:t>
      </w:r>
      <w:r w:rsidR="00924196" w:rsidRPr="00D939D5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="00582A9D">
        <w:rPr>
          <w:sz w:val="28"/>
          <w:szCs w:val="28"/>
        </w:rPr>
        <w:t>8 669,6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14:paraId="6C5B0BF1" w14:textId="0EC4DE9D" w:rsidR="00BE7CE2" w:rsidRDefault="00BE7CE2" w:rsidP="00BE7CE2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«6 333,9»</w:t>
      </w:r>
      <w:r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</w:t>
      </w:r>
      <w:r w:rsidRPr="00D939D5">
        <w:rPr>
          <w:sz w:val="28"/>
          <w:szCs w:val="28"/>
        </w:rPr>
        <w:t xml:space="preserve"> </w:t>
      </w:r>
      <w:r>
        <w:rPr>
          <w:sz w:val="28"/>
          <w:szCs w:val="28"/>
        </w:rPr>
        <w:t>«8 036,9»</w:t>
      </w:r>
      <w:r w:rsidRPr="00D939D5">
        <w:rPr>
          <w:sz w:val="28"/>
          <w:szCs w:val="28"/>
        </w:rPr>
        <w:t>;</w:t>
      </w:r>
    </w:p>
    <w:p w14:paraId="52FB6A19" w14:textId="401D04B7" w:rsidR="006A090E" w:rsidRDefault="00BE7CE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2121E2">
        <w:rPr>
          <w:sz w:val="28"/>
          <w:szCs w:val="28"/>
        </w:rPr>
        <w:t xml:space="preserve">) </w:t>
      </w:r>
      <w:r w:rsidR="00924196">
        <w:rPr>
          <w:sz w:val="28"/>
          <w:szCs w:val="28"/>
        </w:rPr>
        <w:t xml:space="preserve">часть 4 изложить в </w:t>
      </w:r>
      <w:r w:rsidR="006A090E">
        <w:rPr>
          <w:sz w:val="28"/>
          <w:szCs w:val="28"/>
        </w:rPr>
        <w:t xml:space="preserve">новой </w:t>
      </w:r>
      <w:r w:rsidR="00924196">
        <w:rPr>
          <w:sz w:val="28"/>
          <w:szCs w:val="28"/>
        </w:rPr>
        <w:t>редакции</w:t>
      </w:r>
      <w:r w:rsidR="00924196" w:rsidRPr="00565A13">
        <w:rPr>
          <w:sz w:val="28"/>
          <w:szCs w:val="28"/>
        </w:rPr>
        <w:t xml:space="preserve">: </w:t>
      </w:r>
    </w:p>
    <w:p w14:paraId="454EED9A" w14:textId="4A6C7B07" w:rsidR="00924196" w:rsidRPr="002121E2" w:rsidRDefault="0098541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4196">
        <w:rPr>
          <w:sz w:val="28"/>
          <w:szCs w:val="28"/>
        </w:rPr>
        <w:t>4</w:t>
      </w:r>
      <w:r w:rsidR="00924196" w:rsidRPr="00565A13">
        <w:rPr>
          <w:sz w:val="28"/>
          <w:szCs w:val="28"/>
        </w:rPr>
        <w:t xml:space="preserve">) </w:t>
      </w:r>
      <w:r w:rsidR="00582A9D">
        <w:rPr>
          <w:sz w:val="28"/>
          <w:szCs w:val="28"/>
        </w:rPr>
        <w:t>профицит</w:t>
      </w:r>
      <w:r w:rsidR="00924196" w:rsidRPr="00565A13">
        <w:rPr>
          <w:sz w:val="28"/>
          <w:szCs w:val="28"/>
        </w:rPr>
        <w:t xml:space="preserve"> бюджета </w:t>
      </w:r>
      <w:r w:rsidR="00924196">
        <w:rPr>
          <w:sz w:val="28"/>
          <w:szCs w:val="28"/>
        </w:rPr>
        <w:t xml:space="preserve">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 xml:space="preserve">в сумме </w:t>
      </w:r>
      <w:r w:rsidR="00582A9D">
        <w:rPr>
          <w:sz w:val="28"/>
          <w:szCs w:val="28"/>
        </w:rPr>
        <w:t>632,7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="00924196" w:rsidRPr="00565A13">
        <w:rPr>
          <w:sz w:val="28"/>
          <w:szCs w:val="28"/>
        </w:rPr>
        <w:t>.</w:t>
      </w:r>
    </w:p>
    <w:p w14:paraId="7FFE11F2" w14:textId="77777777" w:rsidR="00924196" w:rsidRDefault="00924196" w:rsidP="00924196">
      <w:pPr>
        <w:ind w:firstLine="600"/>
        <w:jc w:val="both"/>
        <w:rPr>
          <w:sz w:val="28"/>
          <w:szCs w:val="28"/>
        </w:rPr>
      </w:pPr>
    </w:p>
    <w:p w14:paraId="093A7428" w14:textId="770CE869" w:rsidR="00B823CD" w:rsidRDefault="00B823CD" w:rsidP="00B823CD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3:</w:t>
      </w:r>
    </w:p>
    <w:p w14:paraId="453CE913" w14:textId="41D68BEF" w:rsidR="00E624FC" w:rsidRPr="00E624FC" w:rsidRDefault="00E624FC" w:rsidP="00E624FC">
      <w:pPr>
        <w:ind w:firstLine="567"/>
        <w:rPr>
          <w:sz w:val="28"/>
          <w:szCs w:val="28"/>
        </w:rPr>
      </w:pPr>
    </w:p>
    <w:p w14:paraId="6B48F02F" w14:textId="40009192" w:rsidR="00E624FC" w:rsidRDefault="00B823CD" w:rsidP="00B823C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624FC">
        <w:rPr>
          <w:sz w:val="28"/>
          <w:szCs w:val="28"/>
        </w:rPr>
        <w:t xml:space="preserve">в части 1 </w:t>
      </w:r>
      <w:r w:rsidR="00E624FC" w:rsidRPr="00DA438F">
        <w:rPr>
          <w:sz w:val="28"/>
          <w:szCs w:val="28"/>
        </w:rPr>
        <w:t xml:space="preserve">приложение </w:t>
      </w:r>
      <w:r w:rsidR="00E624FC">
        <w:rPr>
          <w:sz w:val="28"/>
          <w:szCs w:val="28"/>
        </w:rPr>
        <w:t>2</w:t>
      </w:r>
      <w:r w:rsidR="00E624FC" w:rsidRPr="00DA438F">
        <w:rPr>
          <w:sz w:val="28"/>
          <w:szCs w:val="28"/>
        </w:rPr>
        <w:t xml:space="preserve"> изложить в редакции согласно приложени</w:t>
      </w:r>
      <w:r w:rsidR="00E624FC">
        <w:rPr>
          <w:sz w:val="28"/>
          <w:szCs w:val="28"/>
        </w:rPr>
        <w:t>ю</w:t>
      </w:r>
      <w:r w:rsidR="00E624FC" w:rsidRPr="00DA438F">
        <w:rPr>
          <w:sz w:val="28"/>
          <w:szCs w:val="28"/>
        </w:rPr>
        <w:t xml:space="preserve"> </w:t>
      </w:r>
      <w:r w:rsidR="00E624FC">
        <w:rPr>
          <w:sz w:val="28"/>
          <w:szCs w:val="28"/>
        </w:rPr>
        <w:t>1 к настоящему Решению;</w:t>
      </w:r>
    </w:p>
    <w:p w14:paraId="2286E49F" w14:textId="5EFD2CB6" w:rsidR="00B823CD" w:rsidRDefault="00E624FC" w:rsidP="00B823C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823CD">
        <w:rPr>
          <w:sz w:val="28"/>
          <w:szCs w:val="28"/>
        </w:rPr>
        <w:t>часть 2 изложить в новой редакции:</w:t>
      </w:r>
    </w:p>
    <w:p w14:paraId="2BFD632E" w14:textId="58E3DE99" w:rsidR="00B823CD" w:rsidRDefault="00B823CD" w:rsidP="00B823C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 Утвердить в пределах общего объема доходов, установленного подпунктом 1 пункта 1 настоящего Решения</w:t>
      </w:r>
      <w:r w:rsidR="0095297F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числе:</w:t>
      </w:r>
    </w:p>
    <w:p w14:paraId="32D2B720" w14:textId="7529C6C5" w:rsidR="00B823CD" w:rsidRDefault="00B823CD" w:rsidP="00B823C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объем межбюджетных трансфертов в сумме </w:t>
      </w:r>
      <w:r w:rsidR="00680116">
        <w:rPr>
          <w:sz w:val="28"/>
          <w:szCs w:val="28"/>
        </w:rPr>
        <w:t xml:space="preserve">7 343,6 </w:t>
      </w:r>
      <w:r>
        <w:rPr>
          <w:sz w:val="28"/>
          <w:szCs w:val="28"/>
        </w:rPr>
        <w:t>тыс. рублей</w:t>
      </w:r>
      <w:r w:rsidR="0095297F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числе:</w:t>
      </w:r>
    </w:p>
    <w:p w14:paraId="034AA9A7" w14:textId="6AB2BBF6" w:rsidR="00680116" w:rsidRDefault="00680116" w:rsidP="00B823C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дотации бюджету муниципального образования на выравнивание уровня бюджетной </w:t>
      </w:r>
      <w:r w:rsidR="00516593">
        <w:rPr>
          <w:sz w:val="28"/>
          <w:szCs w:val="28"/>
        </w:rPr>
        <w:t>обес</w:t>
      </w:r>
      <w:r>
        <w:rPr>
          <w:sz w:val="28"/>
          <w:szCs w:val="28"/>
        </w:rPr>
        <w:t>печенности в сумме – 3 920,3 тыс. рублей;</w:t>
      </w:r>
    </w:p>
    <w:p w14:paraId="53C8509C" w14:textId="3F3DC936" w:rsidR="00680116" w:rsidRDefault="00680116" w:rsidP="00B823C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субвенции на осуществление первичного воинского учета на территориях, где отсутствуют военные комиссариаты в сумме - 486,4 тыс. рублей;</w:t>
      </w:r>
    </w:p>
    <w:p w14:paraId="20B7EC90" w14:textId="73443DFE" w:rsidR="00B823CD" w:rsidRDefault="00B823CD" w:rsidP="00B823C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в сумме </w:t>
      </w:r>
      <w:r w:rsidR="00680116">
        <w:rPr>
          <w:sz w:val="28"/>
          <w:szCs w:val="28"/>
        </w:rPr>
        <w:t>– 2 936,9</w:t>
      </w:r>
      <w:r>
        <w:rPr>
          <w:sz w:val="28"/>
          <w:szCs w:val="28"/>
        </w:rPr>
        <w:t xml:space="preserve"> тыс. рублей.».</w:t>
      </w:r>
    </w:p>
    <w:p w14:paraId="4AFB1193" w14:textId="77777777" w:rsidR="00B823CD" w:rsidRPr="004C3BDD" w:rsidRDefault="00B823CD" w:rsidP="00B823C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46B041" w14:textId="300F37AC" w:rsidR="008F2BB2" w:rsidRPr="00B823CD" w:rsidRDefault="008F2BB2" w:rsidP="00B823CD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B823CD">
        <w:rPr>
          <w:b/>
          <w:sz w:val="28"/>
          <w:szCs w:val="28"/>
        </w:rPr>
        <w:t>В статье 4:</w:t>
      </w:r>
    </w:p>
    <w:p w14:paraId="1E8E2105" w14:textId="04235C27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BE7CE2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Решению.</w:t>
      </w:r>
    </w:p>
    <w:p w14:paraId="4D956C52" w14:textId="2320BD71" w:rsidR="00924196" w:rsidRDefault="00E624FC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BE7CE2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3</w:t>
      </w:r>
      <w:r w:rsidR="00BE7CE2">
        <w:rPr>
          <w:sz w:val="28"/>
          <w:szCs w:val="28"/>
        </w:rPr>
        <w:t xml:space="preserve"> к настоящему Решению;</w:t>
      </w:r>
    </w:p>
    <w:p w14:paraId="4B2C24C0" w14:textId="571735E8" w:rsidR="00BE7CE2" w:rsidRDefault="00E624FC" w:rsidP="00BE7CE2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E7CE2">
        <w:rPr>
          <w:sz w:val="28"/>
          <w:szCs w:val="28"/>
        </w:rPr>
        <w:t xml:space="preserve">) </w:t>
      </w:r>
      <w:r w:rsidR="00BE7CE2" w:rsidRPr="00DA438F">
        <w:rPr>
          <w:sz w:val="28"/>
          <w:szCs w:val="28"/>
        </w:rPr>
        <w:t xml:space="preserve">приложение </w:t>
      </w:r>
      <w:r w:rsidR="00BE7CE2">
        <w:rPr>
          <w:sz w:val="28"/>
          <w:szCs w:val="28"/>
        </w:rPr>
        <w:t>5</w:t>
      </w:r>
      <w:r w:rsidR="00BE7CE2" w:rsidRPr="00DA438F">
        <w:rPr>
          <w:sz w:val="28"/>
          <w:szCs w:val="28"/>
        </w:rPr>
        <w:t xml:space="preserve"> изложить в редакции согласно приложени</w:t>
      </w:r>
      <w:r w:rsidR="00BE7CE2">
        <w:rPr>
          <w:sz w:val="28"/>
          <w:szCs w:val="28"/>
        </w:rPr>
        <w:t>ю</w:t>
      </w:r>
      <w:r w:rsidR="00BE7CE2" w:rsidRPr="00DA438F">
        <w:rPr>
          <w:sz w:val="28"/>
          <w:szCs w:val="28"/>
        </w:rPr>
        <w:t xml:space="preserve"> </w:t>
      </w:r>
      <w:r w:rsidR="00BE7CE2">
        <w:rPr>
          <w:sz w:val="28"/>
          <w:szCs w:val="28"/>
        </w:rPr>
        <w:t>4 к настоящему Решению;</w:t>
      </w:r>
    </w:p>
    <w:p w14:paraId="20312668" w14:textId="481E94CB" w:rsidR="00BE7CE2" w:rsidRDefault="00BE7CE2" w:rsidP="00924196">
      <w:pPr>
        <w:ind w:firstLine="600"/>
        <w:jc w:val="both"/>
        <w:rPr>
          <w:sz w:val="28"/>
          <w:szCs w:val="28"/>
        </w:rPr>
      </w:pPr>
    </w:p>
    <w:p w14:paraId="389C7138" w14:textId="4C4B6AED"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 w:rsidR="006A090E"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14:paraId="64B05599" w14:textId="7E35A102"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BE7CE2">
        <w:rPr>
          <w:sz w:val="28"/>
          <w:szCs w:val="28"/>
        </w:rPr>
        <w:t>5</w:t>
      </w:r>
      <w:r w:rsidRPr="00941006">
        <w:rPr>
          <w:sz w:val="28"/>
          <w:szCs w:val="28"/>
        </w:rPr>
        <w:t xml:space="preserve"> к настоящему Решению.</w:t>
      </w:r>
    </w:p>
    <w:p w14:paraId="5BD0A9C5" w14:textId="77777777"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14:paraId="6F0DC693" w14:textId="77777777"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14:paraId="7E87F7B3" w14:textId="3E348EA7"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14:paraId="64434775" w14:textId="407B15C7" w:rsidR="00924196" w:rsidRDefault="00924196" w:rsidP="00924196">
      <w:pPr>
        <w:ind w:firstLine="851"/>
        <w:jc w:val="both"/>
        <w:rPr>
          <w:sz w:val="28"/>
          <w:szCs w:val="28"/>
        </w:rPr>
      </w:pPr>
    </w:p>
    <w:p w14:paraId="4CFF4557" w14:textId="77777777" w:rsidR="00B823CD" w:rsidRDefault="00B823CD" w:rsidP="00924196">
      <w:pPr>
        <w:ind w:firstLine="851"/>
        <w:jc w:val="both"/>
        <w:rPr>
          <w:sz w:val="28"/>
          <w:szCs w:val="28"/>
        </w:rPr>
      </w:pPr>
    </w:p>
    <w:p w14:paraId="04192F12" w14:textId="77777777" w:rsidR="00993C88" w:rsidRDefault="00993C88" w:rsidP="00626B1E">
      <w:pPr>
        <w:ind w:firstLine="851"/>
        <w:jc w:val="both"/>
        <w:rPr>
          <w:sz w:val="28"/>
          <w:szCs w:val="28"/>
        </w:rPr>
      </w:pPr>
    </w:p>
    <w:p w14:paraId="552F77AA" w14:textId="77777777"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14:paraId="56735740" w14:textId="5C6032D2"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      </w:t>
      </w:r>
      <w:r w:rsidR="00516593">
        <w:rPr>
          <w:sz w:val="28"/>
          <w:szCs w:val="28"/>
        </w:rPr>
        <w:t xml:space="preserve">    </w:t>
      </w:r>
      <w:r w:rsidR="00A44F61"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А.Р.</w:t>
      </w:r>
      <w:r w:rsidR="00516593"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Кергинват</w:t>
      </w:r>
    </w:p>
    <w:p w14:paraId="3885577E" w14:textId="77777777" w:rsidR="00522FAF" w:rsidRPr="00522FAF" w:rsidRDefault="00522FAF" w:rsidP="00522FAF">
      <w:pPr>
        <w:rPr>
          <w:sz w:val="28"/>
          <w:szCs w:val="28"/>
        </w:rPr>
      </w:pPr>
    </w:p>
    <w:p w14:paraId="65C41D6E" w14:textId="77777777" w:rsidR="00522FAF" w:rsidRPr="00522FAF" w:rsidRDefault="00522FAF" w:rsidP="00522FAF">
      <w:pPr>
        <w:rPr>
          <w:sz w:val="28"/>
          <w:szCs w:val="28"/>
        </w:rPr>
      </w:pPr>
    </w:p>
    <w:p w14:paraId="262809DE" w14:textId="77777777" w:rsidR="00522FAF" w:rsidRPr="00522FAF" w:rsidRDefault="00522FAF" w:rsidP="00522FAF">
      <w:pPr>
        <w:rPr>
          <w:sz w:val="28"/>
          <w:szCs w:val="28"/>
        </w:rPr>
      </w:pPr>
    </w:p>
    <w:p w14:paraId="09C279A0" w14:textId="77777777" w:rsidR="00522FAF" w:rsidRPr="00522FAF" w:rsidRDefault="00522FAF" w:rsidP="00522FAF">
      <w:pPr>
        <w:rPr>
          <w:sz w:val="28"/>
          <w:szCs w:val="28"/>
        </w:rPr>
      </w:pPr>
    </w:p>
    <w:p w14:paraId="6FD12118" w14:textId="77777777" w:rsidR="00522FAF" w:rsidRPr="00522FAF" w:rsidRDefault="00522FAF" w:rsidP="00522FAF">
      <w:pPr>
        <w:rPr>
          <w:sz w:val="28"/>
          <w:szCs w:val="28"/>
        </w:rPr>
      </w:pPr>
    </w:p>
    <w:p w14:paraId="3440A889" w14:textId="77777777" w:rsidR="00522FAF" w:rsidRPr="00522FAF" w:rsidRDefault="00522FAF" w:rsidP="00522FAF">
      <w:pPr>
        <w:rPr>
          <w:sz w:val="28"/>
          <w:szCs w:val="28"/>
        </w:rPr>
      </w:pPr>
    </w:p>
    <w:p w14:paraId="0653AD64" w14:textId="77777777" w:rsidR="00522FAF" w:rsidRPr="00522FAF" w:rsidRDefault="00522FAF" w:rsidP="00522FAF">
      <w:pPr>
        <w:rPr>
          <w:sz w:val="28"/>
          <w:szCs w:val="28"/>
        </w:rPr>
      </w:pPr>
    </w:p>
    <w:p w14:paraId="5FFF4B42" w14:textId="77777777" w:rsidR="00522FAF" w:rsidRPr="00522FAF" w:rsidRDefault="00522FAF" w:rsidP="00522FAF">
      <w:pPr>
        <w:rPr>
          <w:sz w:val="28"/>
          <w:szCs w:val="28"/>
        </w:rPr>
      </w:pPr>
    </w:p>
    <w:p w14:paraId="248C6A39" w14:textId="77777777" w:rsidR="00522FAF" w:rsidRPr="00522FAF" w:rsidRDefault="00522FAF" w:rsidP="00522FAF">
      <w:pPr>
        <w:rPr>
          <w:sz w:val="28"/>
          <w:szCs w:val="28"/>
        </w:rPr>
      </w:pPr>
    </w:p>
    <w:p w14:paraId="10ECFE49" w14:textId="77777777" w:rsidR="00522FAF" w:rsidRPr="00522FAF" w:rsidRDefault="00522FAF" w:rsidP="00522FAF">
      <w:pPr>
        <w:rPr>
          <w:sz w:val="28"/>
          <w:szCs w:val="28"/>
        </w:rPr>
      </w:pPr>
    </w:p>
    <w:p w14:paraId="392D0674" w14:textId="77777777" w:rsidR="00522FAF" w:rsidRPr="00522FAF" w:rsidRDefault="00522FAF" w:rsidP="00522FAF">
      <w:pPr>
        <w:rPr>
          <w:sz w:val="28"/>
          <w:szCs w:val="28"/>
        </w:rPr>
      </w:pPr>
    </w:p>
    <w:p w14:paraId="0F6C8034" w14:textId="77777777" w:rsidR="00522FAF" w:rsidRPr="00522FAF" w:rsidRDefault="00522FAF" w:rsidP="00522FAF">
      <w:pPr>
        <w:rPr>
          <w:sz w:val="28"/>
          <w:szCs w:val="28"/>
        </w:rPr>
      </w:pPr>
    </w:p>
    <w:p w14:paraId="30FD0453" w14:textId="77777777" w:rsidR="00522FAF" w:rsidRPr="00522FAF" w:rsidRDefault="00522FAF" w:rsidP="00522FAF">
      <w:pPr>
        <w:rPr>
          <w:sz w:val="28"/>
          <w:szCs w:val="28"/>
        </w:rPr>
      </w:pPr>
    </w:p>
    <w:p w14:paraId="70FD2027" w14:textId="77777777" w:rsidR="00522FAF" w:rsidRDefault="00522FAF" w:rsidP="00522FAF">
      <w:pPr>
        <w:rPr>
          <w:sz w:val="28"/>
          <w:szCs w:val="28"/>
        </w:rPr>
      </w:pPr>
    </w:p>
    <w:p w14:paraId="3222C020" w14:textId="77777777" w:rsidR="00522FAF" w:rsidRPr="00522FAF" w:rsidRDefault="00522FAF" w:rsidP="00522FAF">
      <w:pPr>
        <w:rPr>
          <w:sz w:val="28"/>
          <w:szCs w:val="28"/>
        </w:rPr>
      </w:pPr>
    </w:p>
    <w:p w14:paraId="190EA275" w14:textId="661455EF"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6A090E">
          <w:headerReference w:type="even" r:id="rId9"/>
          <w:headerReference w:type="default" r:id="rId10"/>
          <w:pgSz w:w="11906" w:h="16838" w:code="9"/>
          <w:pgMar w:top="851" w:right="707" w:bottom="851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7954F7E3" w14:textId="0811D8A5" w:rsidR="002248EF" w:rsidRDefault="002248EF" w:rsidP="002248EF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от </w:t>
      </w:r>
      <w:r w:rsidR="00516593">
        <w:rPr>
          <w:szCs w:val="24"/>
        </w:rPr>
        <w:t>28.12.2024</w:t>
      </w:r>
      <w:r w:rsidR="00F2072E" w:rsidRPr="00F2072E">
        <w:rPr>
          <w:szCs w:val="24"/>
        </w:rPr>
        <w:t xml:space="preserve"> года № </w:t>
      </w:r>
      <w:r w:rsidR="00516593">
        <w:rPr>
          <w:szCs w:val="24"/>
        </w:rPr>
        <w:t>36</w:t>
      </w:r>
      <w:r w:rsidR="00F2072E" w:rsidRPr="00F2072E">
        <w:rPr>
          <w:szCs w:val="24"/>
        </w:rPr>
        <w:tab/>
      </w:r>
    </w:p>
    <w:p w14:paraId="404E562A" w14:textId="592BDF7E" w:rsidR="00BE7CE2" w:rsidRDefault="00BE7CE2" w:rsidP="00BE7CE2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Pr="00F2072E">
        <w:rPr>
          <w:b/>
          <w:szCs w:val="24"/>
        </w:rPr>
        <w:t xml:space="preserve">Приложение </w:t>
      </w:r>
      <w:r>
        <w:rPr>
          <w:b/>
          <w:szCs w:val="24"/>
        </w:rPr>
        <w:t>2</w:t>
      </w:r>
      <w:r>
        <w:rPr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Нешкан </w:t>
      </w:r>
      <w:r w:rsidRPr="00403BFD">
        <w:rPr>
          <w:szCs w:val="24"/>
        </w:rPr>
        <w:t xml:space="preserve">от </w:t>
      </w:r>
      <w:r>
        <w:rPr>
          <w:szCs w:val="24"/>
        </w:rPr>
        <w:t xml:space="preserve">15 </w:t>
      </w:r>
      <w:r w:rsidRPr="00403BFD">
        <w:rPr>
          <w:szCs w:val="24"/>
        </w:rPr>
        <w:t>декабря 20</w:t>
      </w:r>
      <w:r>
        <w:rPr>
          <w:szCs w:val="24"/>
        </w:rPr>
        <w:t>23</w:t>
      </w:r>
      <w:r w:rsidRPr="00403BFD">
        <w:rPr>
          <w:szCs w:val="24"/>
        </w:rPr>
        <w:t xml:space="preserve"> года № </w:t>
      </w:r>
      <w:r>
        <w:rPr>
          <w:szCs w:val="24"/>
        </w:rPr>
        <w:t>18»</w:t>
      </w:r>
      <w:r w:rsidRPr="00403BFD">
        <w:rPr>
          <w:szCs w:val="24"/>
        </w:rPr>
        <w:t xml:space="preserve"> </w:t>
      </w:r>
    </w:p>
    <w:p w14:paraId="0329BFF7" w14:textId="77777777" w:rsidR="00BE7CE2" w:rsidRDefault="00BE7CE2" w:rsidP="00BE7CE2">
      <w:pPr>
        <w:ind w:left="10206" w:right="111"/>
        <w:jc w:val="both"/>
        <w:rPr>
          <w:szCs w:val="24"/>
        </w:rPr>
      </w:pPr>
    </w:p>
    <w:tbl>
      <w:tblPr>
        <w:tblW w:w="14791" w:type="dxa"/>
        <w:tblInd w:w="675" w:type="dxa"/>
        <w:tblLook w:val="04A0" w:firstRow="1" w:lastRow="0" w:firstColumn="1" w:lastColumn="0" w:noHBand="0" w:noVBand="1"/>
      </w:tblPr>
      <w:tblGrid>
        <w:gridCol w:w="2410"/>
        <w:gridCol w:w="11199"/>
        <w:gridCol w:w="1134"/>
        <w:gridCol w:w="48"/>
      </w:tblGrid>
      <w:tr w:rsidR="00BE7CE2" w:rsidRPr="00C92E68" w14:paraId="12EAC34F" w14:textId="77777777" w:rsidTr="00BE7CE2">
        <w:trPr>
          <w:trHeight w:val="359"/>
        </w:trPr>
        <w:tc>
          <w:tcPr>
            <w:tcW w:w="14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B18FE" w14:textId="77777777" w:rsidR="00BE7CE2" w:rsidRPr="00DD6395" w:rsidRDefault="00BE7CE2" w:rsidP="00BE7CE2">
            <w:pPr>
              <w:jc w:val="center"/>
              <w:rPr>
                <w:b/>
                <w:bCs/>
                <w:szCs w:val="24"/>
              </w:rPr>
            </w:pPr>
            <w:r w:rsidRPr="00DD6395">
              <w:rPr>
                <w:b/>
                <w:bCs/>
                <w:szCs w:val="24"/>
              </w:rPr>
              <w:t>Поступления прогнозируемых доходов по классификации доходов бюджетов на 2024 год</w:t>
            </w:r>
          </w:p>
        </w:tc>
      </w:tr>
      <w:tr w:rsidR="00BE7CE2" w:rsidRPr="00C92E68" w14:paraId="325ED7FE" w14:textId="77777777" w:rsidTr="00BE7CE2">
        <w:trPr>
          <w:trHeight w:val="20"/>
        </w:trPr>
        <w:tc>
          <w:tcPr>
            <w:tcW w:w="14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6AEA" w14:textId="77777777" w:rsidR="00BE7CE2" w:rsidRDefault="00BE7CE2" w:rsidP="00BE7CE2">
            <w:pPr>
              <w:jc w:val="right"/>
              <w:rPr>
                <w:sz w:val="20"/>
              </w:rPr>
            </w:pPr>
          </w:p>
          <w:p w14:paraId="42397C35" w14:textId="77777777" w:rsidR="00BE7CE2" w:rsidRPr="00C92E68" w:rsidRDefault="00BE7CE2" w:rsidP="00BE7CE2">
            <w:pPr>
              <w:jc w:val="right"/>
              <w:rPr>
                <w:sz w:val="20"/>
              </w:rPr>
            </w:pPr>
            <w:r w:rsidRPr="00C92E68">
              <w:rPr>
                <w:sz w:val="20"/>
              </w:rPr>
              <w:t>(тыс. рублей)</w:t>
            </w:r>
          </w:p>
        </w:tc>
      </w:tr>
      <w:tr w:rsidR="00BE7CE2" w:rsidRPr="00C92E68" w14:paraId="66D98997" w14:textId="77777777" w:rsidTr="00BE7CE2">
        <w:trPr>
          <w:gridAfter w:val="1"/>
          <w:wAfter w:w="48" w:type="dxa"/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03D6" w14:textId="77777777" w:rsidR="00BE7CE2" w:rsidRPr="00C92E68" w:rsidRDefault="00BE7CE2" w:rsidP="00BE7CE2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1D69" w14:textId="77777777" w:rsidR="00BE7CE2" w:rsidRPr="00C92E68" w:rsidRDefault="00BE7CE2" w:rsidP="00BE7CE2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>Наименование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F193" w14:textId="77777777" w:rsidR="00BE7CE2" w:rsidRPr="00C92E68" w:rsidRDefault="00BE7CE2" w:rsidP="00BE7CE2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 xml:space="preserve">Сумма  </w:t>
            </w:r>
          </w:p>
        </w:tc>
      </w:tr>
      <w:tr w:rsidR="00BE7CE2" w:rsidRPr="00C92E68" w14:paraId="3D455300" w14:textId="77777777" w:rsidTr="00BE7CE2">
        <w:trPr>
          <w:gridAfter w:val="1"/>
          <w:wAfter w:w="48" w:type="dxa"/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42FE" w14:textId="77777777" w:rsidR="00BE7CE2" w:rsidRPr="00C92E68" w:rsidRDefault="00BE7CE2" w:rsidP="00BE7CE2">
            <w:pPr>
              <w:rPr>
                <w:sz w:val="20"/>
              </w:rPr>
            </w:pPr>
          </w:p>
        </w:tc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DBA5" w14:textId="77777777" w:rsidR="00BE7CE2" w:rsidRPr="00C92E68" w:rsidRDefault="00BE7CE2" w:rsidP="00BE7CE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2CD2" w14:textId="77777777" w:rsidR="00BE7CE2" w:rsidRPr="00C92E68" w:rsidRDefault="00BE7CE2" w:rsidP="00BE7CE2">
            <w:pPr>
              <w:rPr>
                <w:sz w:val="20"/>
              </w:rPr>
            </w:pPr>
          </w:p>
        </w:tc>
      </w:tr>
      <w:tr w:rsidR="00BE7CE2" w:rsidRPr="00C92E68" w14:paraId="23CF0DA0" w14:textId="77777777" w:rsidTr="00BE7CE2">
        <w:trPr>
          <w:gridAfter w:val="1"/>
          <w:wAfter w:w="48" w:type="dxa"/>
          <w:trHeight w:val="38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F141" w14:textId="77777777" w:rsidR="00BE7CE2" w:rsidRPr="00C92E68" w:rsidRDefault="00BE7CE2" w:rsidP="00BE7CE2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>1</w:t>
            </w:r>
          </w:p>
        </w:tc>
        <w:tc>
          <w:tcPr>
            <w:tcW w:w="1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24AE" w14:textId="77777777" w:rsidR="00BE7CE2" w:rsidRPr="00C92E68" w:rsidRDefault="00BE7CE2" w:rsidP="00BE7CE2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E76C" w14:textId="77777777" w:rsidR="00BE7CE2" w:rsidRPr="00C92E68" w:rsidRDefault="00BE7CE2" w:rsidP="00BE7CE2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>3</w:t>
            </w:r>
          </w:p>
        </w:tc>
      </w:tr>
      <w:tr w:rsidR="00B823CD" w:rsidRPr="00C92E68" w14:paraId="489C1809" w14:textId="77777777" w:rsidTr="002619BC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4A8279" w14:textId="77777777" w:rsidR="00B823CD" w:rsidRPr="00C92E68" w:rsidRDefault="00B823CD" w:rsidP="00B823CD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1 00 00000 00 0000 000</w:t>
            </w:r>
          </w:p>
        </w:tc>
        <w:tc>
          <w:tcPr>
            <w:tcW w:w="111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7C4383" w14:textId="77777777" w:rsidR="00B823CD" w:rsidRPr="00C92E68" w:rsidRDefault="00B823CD" w:rsidP="00B823CD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36AD1E" w14:textId="6D4B9BE5" w:rsidR="00B823CD" w:rsidRPr="00B823CD" w:rsidRDefault="00B823CD" w:rsidP="00B823CD">
            <w:pPr>
              <w:jc w:val="right"/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1 326,0</w:t>
            </w:r>
          </w:p>
        </w:tc>
      </w:tr>
      <w:tr w:rsidR="00B823CD" w:rsidRPr="00C92E68" w14:paraId="2C7B656F" w14:textId="77777777" w:rsidTr="002619BC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52FDB1" w14:textId="77777777" w:rsidR="00B823CD" w:rsidRPr="00C92E68" w:rsidRDefault="00B823CD" w:rsidP="00B823CD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1 01 00000 00 0000 000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DB42C6" w14:textId="77777777" w:rsidR="00B823CD" w:rsidRPr="00C92E68" w:rsidRDefault="00B823CD" w:rsidP="00B823CD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НАЛОГИ  НА  ПРИБЫЛЬ,  ДОХОДЫ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9D66BE" w14:textId="43278D9A" w:rsidR="00B823CD" w:rsidRPr="00B823CD" w:rsidRDefault="00B823CD" w:rsidP="00B823CD">
            <w:pPr>
              <w:jc w:val="right"/>
              <w:rPr>
                <w:b/>
                <w:sz w:val="20"/>
              </w:rPr>
            </w:pPr>
            <w:r w:rsidRPr="00B823CD">
              <w:rPr>
                <w:b/>
                <w:bCs/>
                <w:sz w:val="20"/>
              </w:rPr>
              <w:t>140,3</w:t>
            </w:r>
          </w:p>
        </w:tc>
      </w:tr>
      <w:tr w:rsidR="00B823CD" w:rsidRPr="00C92E68" w14:paraId="6B7A9FA1" w14:textId="77777777" w:rsidTr="002619BC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EF2812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1 01 02000 01 0000 110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E0FEBA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98E44A" w14:textId="6A8A35D7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b/>
                <w:bCs/>
                <w:sz w:val="20"/>
              </w:rPr>
              <w:t>140,3</w:t>
            </w:r>
          </w:p>
        </w:tc>
      </w:tr>
      <w:tr w:rsidR="00B823CD" w:rsidRPr="00C92E68" w14:paraId="2D9B52F9" w14:textId="77777777" w:rsidTr="00543DCF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4ADEE5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1 01 02010 01 0000 110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55D754" w14:textId="6A3792E3" w:rsidR="00B823CD" w:rsidRPr="00B823CD" w:rsidRDefault="00B823CD" w:rsidP="00B823CD">
            <w:pPr>
              <w:jc w:val="both"/>
              <w:rPr>
                <w:sz w:val="20"/>
              </w:rPr>
            </w:pPr>
            <w:r w:rsidRPr="00B823CD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266B7" w14:textId="66F9F13B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141,6</w:t>
            </w:r>
          </w:p>
        </w:tc>
      </w:tr>
      <w:tr w:rsidR="00B823CD" w:rsidRPr="00C92E68" w14:paraId="58E0D18A" w14:textId="77777777" w:rsidTr="002619BC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8E6A357" w14:textId="74D38568" w:rsidR="00B823CD" w:rsidRPr="00C92E68" w:rsidRDefault="00B823CD" w:rsidP="00B823CD">
            <w:pPr>
              <w:rPr>
                <w:sz w:val="20"/>
              </w:rPr>
            </w:pPr>
            <w:r w:rsidRPr="00B823CD">
              <w:rPr>
                <w:sz w:val="20"/>
              </w:rPr>
              <w:t>1 01 02020 01 0000 110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153D49" w14:textId="710B096B" w:rsidR="00B823CD" w:rsidRPr="00B823CD" w:rsidRDefault="00B823CD" w:rsidP="00B823CD">
            <w:pPr>
              <w:jc w:val="both"/>
              <w:rPr>
                <w:sz w:val="20"/>
              </w:rPr>
            </w:pPr>
            <w:r w:rsidRPr="00B823CD"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0DCFCF4" w14:textId="1DA840BF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-1,3</w:t>
            </w:r>
          </w:p>
        </w:tc>
      </w:tr>
      <w:tr w:rsidR="00B823CD" w:rsidRPr="00C92E68" w14:paraId="4701FF00" w14:textId="77777777" w:rsidTr="008C6BA2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CAE1CA" w14:textId="77777777" w:rsidR="00B823CD" w:rsidRPr="00C92E68" w:rsidRDefault="00B823CD" w:rsidP="00B823CD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1 06 00000 00 0000 000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44D93A" w14:textId="77777777" w:rsidR="00B823CD" w:rsidRPr="00C92E68" w:rsidRDefault="00B823CD" w:rsidP="00B823CD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4E4D8E" w14:textId="63FACDE4" w:rsidR="00B823CD" w:rsidRPr="00B823CD" w:rsidRDefault="00B823CD" w:rsidP="00B823CD">
            <w:pPr>
              <w:jc w:val="right"/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21,5</w:t>
            </w:r>
          </w:p>
        </w:tc>
      </w:tr>
      <w:tr w:rsidR="00B823CD" w:rsidRPr="00C92E68" w14:paraId="33D9D3A2" w14:textId="77777777" w:rsidTr="008C6BA2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A0889B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1 06 06000 00 0000 110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A56179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 xml:space="preserve">Земельный налог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993D85" w14:textId="44C4B3FF" w:rsidR="00B823CD" w:rsidRPr="00B823CD" w:rsidRDefault="00B823CD" w:rsidP="00B823CD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</w:tr>
      <w:tr w:rsidR="00B823CD" w:rsidRPr="00C92E68" w14:paraId="6ABDD11E" w14:textId="77777777" w:rsidTr="008C6BA2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98D028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1 06 06030 00 0000 110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76745B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 xml:space="preserve">Земельный налог с организаций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5AC17E" w14:textId="109F5B8F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21,5</w:t>
            </w:r>
          </w:p>
        </w:tc>
      </w:tr>
      <w:tr w:rsidR="00B823CD" w:rsidRPr="00C92E68" w14:paraId="2AC530FA" w14:textId="77777777" w:rsidTr="008C6BA2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0C5DA5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1 06 06033 10 0000 110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712C13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B4CA64" w14:textId="225A18E1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21,5</w:t>
            </w:r>
          </w:p>
        </w:tc>
      </w:tr>
      <w:tr w:rsidR="00B823CD" w:rsidRPr="00C92E68" w14:paraId="0B7FB362" w14:textId="77777777" w:rsidTr="00D3636F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F4A7B5" w14:textId="77777777" w:rsidR="00B823CD" w:rsidRPr="00C92E68" w:rsidRDefault="00B823CD" w:rsidP="00B823CD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1 08 00000 00 0000 000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D2B021" w14:textId="77777777" w:rsidR="00B823CD" w:rsidRPr="00C92E68" w:rsidRDefault="00B823CD" w:rsidP="00B823CD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BBD8F9" w14:textId="11545400" w:rsidR="00B823CD" w:rsidRPr="00B823CD" w:rsidRDefault="00B823CD" w:rsidP="00B823CD">
            <w:pPr>
              <w:jc w:val="right"/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15,2</w:t>
            </w:r>
          </w:p>
        </w:tc>
      </w:tr>
      <w:tr w:rsidR="00B823CD" w:rsidRPr="00C92E68" w14:paraId="549432E0" w14:textId="77777777" w:rsidTr="00D3636F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1171CC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1 08 04000 01 0000 110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47659D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123552" w14:textId="5B48AC53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15,2</w:t>
            </w:r>
          </w:p>
        </w:tc>
      </w:tr>
      <w:tr w:rsidR="00B823CD" w:rsidRPr="00C92E68" w14:paraId="2D68A021" w14:textId="77777777" w:rsidTr="00D3636F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709C08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1 08 04020 01 0000 110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1EC4E1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3F41B" w14:textId="5FD27E70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15,2</w:t>
            </w:r>
          </w:p>
        </w:tc>
      </w:tr>
      <w:tr w:rsidR="00B823CD" w:rsidRPr="00C92E68" w14:paraId="38E3B3B1" w14:textId="77777777" w:rsidTr="00BE7CE2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D3D02E" w14:textId="77777777" w:rsidR="00B823CD" w:rsidRPr="00C92E68" w:rsidRDefault="00B823CD" w:rsidP="00B823CD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1 11 00000 00 0000 000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E64568" w14:textId="77777777" w:rsidR="00B823CD" w:rsidRPr="00C92E68" w:rsidRDefault="00B823CD" w:rsidP="00B823CD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 xml:space="preserve">ДОХОДЫ ОТ ИСПОЛЬЗОВАНИЯ ИМУЩЕСТВА, НАХОДЯЩЕГОСЯ В ГОСУДАРСТВЕННОЙ И </w:t>
            </w:r>
            <w:r w:rsidRPr="00C92E68">
              <w:rPr>
                <w:b/>
                <w:bCs/>
                <w:sz w:val="20"/>
              </w:rPr>
              <w:lastRenderedPageBreak/>
              <w:t>МУНИЦИПАЛЬНОЙ СОБСТВЕННОСТИ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4ADBEC" w14:textId="1A31CF14" w:rsidR="00B823CD" w:rsidRPr="00B823CD" w:rsidRDefault="00B823CD" w:rsidP="00B823CD">
            <w:pPr>
              <w:jc w:val="right"/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lastRenderedPageBreak/>
              <w:t>170,8</w:t>
            </w:r>
          </w:p>
        </w:tc>
      </w:tr>
      <w:tr w:rsidR="00B823CD" w:rsidRPr="00C92E68" w14:paraId="172B20C7" w14:textId="77777777" w:rsidTr="00630F1A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714AA7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lastRenderedPageBreak/>
              <w:t>1 11 09000 00 0000 120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49A895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D533A6" w14:textId="106D6B34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170,8</w:t>
            </w:r>
          </w:p>
        </w:tc>
      </w:tr>
      <w:tr w:rsidR="00B823CD" w:rsidRPr="00C92E68" w14:paraId="7191D15E" w14:textId="77777777" w:rsidTr="00630F1A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9531FB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1 11 09040 00 0000 120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AB5329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A211CD" w14:textId="7D76A458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170,8</w:t>
            </w:r>
          </w:p>
        </w:tc>
      </w:tr>
      <w:tr w:rsidR="00B823CD" w:rsidRPr="00C92E68" w14:paraId="39FBEFD5" w14:textId="77777777" w:rsidTr="00630F1A">
        <w:trPr>
          <w:gridAfter w:val="1"/>
          <w:wAfter w:w="48" w:type="dxa"/>
          <w:trHeight w:val="5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19F292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1 11 09045 10 0000 120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7B8269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46D8E6" w14:textId="4D252FF8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170,8</w:t>
            </w:r>
          </w:p>
        </w:tc>
      </w:tr>
      <w:tr w:rsidR="00B823CD" w:rsidRPr="00C92E68" w14:paraId="645AF186" w14:textId="77777777" w:rsidTr="00F84ED0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12C9706" w14:textId="3AADF18A" w:rsidR="00B823CD" w:rsidRPr="00B823CD" w:rsidRDefault="00B823CD" w:rsidP="00B823CD">
            <w:pPr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1 13 00000 000000 000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AA7015" w14:textId="3BFAD0DD" w:rsidR="00B823CD" w:rsidRPr="00B823CD" w:rsidRDefault="00B823CD" w:rsidP="00B823CD">
            <w:pPr>
              <w:tabs>
                <w:tab w:val="left" w:pos="1777"/>
              </w:tabs>
              <w:jc w:val="both"/>
              <w:rPr>
                <w:b/>
                <w:sz w:val="20"/>
              </w:rPr>
            </w:pPr>
            <w:r w:rsidRPr="00B823CD">
              <w:rPr>
                <w:b/>
                <w:bCs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39ACA99" w14:textId="40852BA2" w:rsidR="00B823CD" w:rsidRPr="00B823CD" w:rsidRDefault="00B823CD" w:rsidP="00B823CD">
            <w:pPr>
              <w:jc w:val="right"/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900,0</w:t>
            </w:r>
          </w:p>
        </w:tc>
      </w:tr>
      <w:tr w:rsidR="00B823CD" w:rsidRPr="00C92E68" w14:paraId="6F37FA99" w14:textId="77777777" w:rsidTr="002F29D8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F08663" w14:textId="181A26F6" w:rsidR="00B823CD" w:rsidRPr="00B823CD" w:rsidRDefault="00B823CD" w:rsidP="00B823CD">
            <w:pPr>
              <w:rPr>
                <w:sz w:val="20"/>
              </w:rPr>
            </w:pPr>
            <w:r w:rsidRPr="00B823CD">
              <w:rPr>
                <w:sz w:val="20"/>
              </w:rPr>
              <w:t>1 13 02995 10 0000 130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603C3D" w14:textId="6EAB190A" w:rsidR="00B823CD" w:rsidRPr="00B823CD" w:rsidRDefault="00B823CD" w:rsidP="00B823CD">
            <w:pPr>
              <w:jc w:val="both"/>
              <w:rPr>
                <w:sz w:val="20"/>
              </w:rPr>
            </w:pPr>
            <w:r w:rsidRPr="00B823CD">
              <w:rPr>
                <w:sz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BF3B373" w14:textId="720B5397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900,0</w:t>
            </w:r>
          </w:p>
        </w:tc>
      </w:tr>
      <w:tr w:rsidR="00B823CD" w:rsidRPr="00C92E68" w14:paraId="72294C50" w14:textId="77777777" w:rsidTr="00F30F98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95A5C9" w14:textId="5B90B2A8" w:rsidR="00B823CD" w:rsidRPr="00B823CD" w:rsidRDefault="00B823CD" w:rsidP="00B823CD">
            <w:pPr>
              <w:rPr>
                <w:sz w:val="20"/>
              </w:rPr>
            </w:pPr>
            <w:r w:rsidRPr="00B823CD">
              <w:rPr>
                <w:b/>
                <w:bCs/>
                <w:sz w:val="20"/>
              </w:rPr>
              <w:t>1 16 00000 00 0000 000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05E091" w14:textId="25AE2CBE" w:rsidR="00B823CD" w:rsidRPr="00B823CD" w:rsidRDefault="00B823CD" w:rsidP="00B823CD">
            <w:pPr>
              <w:tabs>
                <w:tab w:val="left" w:pos="4189"/>
              </w:tabs>
              <w:jc w:val="both"/>
              <w:rPr>
                <w:sz w:val="20"/>
              </w:rPr>
            </w:pPr>
            <w:r w:rsidRPr="00B823CD">
              <w:rPr>
                <w:b/>
                <w:bCs/>
                <w:sz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D84FEA0" w14:textId="18774A0B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b/>
                <w:bCs/>
                <w:sz w:val="20"/>
              </w:rPr>
              <w:t>78,2</w:t>
            </w:r>
          </w:p>
        </w:tc>
      </w:tr>
      <w:tr w:rsidR="00B823CD" w:rsidRPr="00C92E68" w14:paraId="34D070CE" w14:textId="77777777" w:rsidTr="00283FED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588DED9" w14:textId="2B5A02A5" w:rsidR="00B823CD" w:rsidRPr="00B823CD" w:rsidRDefault="00B823CD" w:rsidP="00B823CD">
            <w:pPr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1 16 10000 00 0000 140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DA1CA7" w14:textId="37242BEA" w:rsidR="00B823CD" w:rsidRPr="00B823CD" w:rsidRDefault="00B823CD" w:rsidP="00B823CD">
            <w:pPr>
              <w:tabs>
                <w:tab w:val="left" w:pos="4189"/>
              </w:tabs>
              <w:jc w:val="both"/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Платежи в целях возмещения причиненного ущерба (убытков)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089E2D9" w14:textId="01B57DCA" w:rsidR="00B823CD" w:rsidRPr="00B823CD" w:rsidRDefault="00B823CD" w:rsidP="00B823CD">
            <w:pPr>
              <w:jc w:val="right"/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78,2</w:t>
            </w:r>
          </w:p>
        </w:tc>
      </w:tr>
      <w:tr w:rsidR="00B823CD" w:rsidRPr="00C92E68" w14:paraId="177CF490" w14:textId="77777777" w:rsidTr="000C32F7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619392" w14:textId="55562DE9" w:rsidR="00B823CD" w:rsidRPr="00B823CD" w:rsidRDefault="00B823CD" w:rsidP="00B823CD">
            <w:pPr>
              <w:rPr>
                <w:sz w:val="20"/>
              </w:rPr>
            </w:pPr>
            <w:r w:rsidRPr="00B823CD">
              <w:rPr>
                <w:sz w:val="20"/>
              </w:rPr>
              <w:t>1 16 10032 10 0000 140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672146" w14:textId="469EE245" w:rsidR="00B823CD" w:rsidRPr="00B823CD" w:rsidRDefault="00B823CD" w:rsidP="00B823CD">
            <w:pPr>
              <w:tabs>
                <w:tab w:val="left" w:pos="4189"/>
              </w:tabs>
              <w:jc w:val="both"/>
              <w:rPr>
                <w:sz w:val="20"/>
              </w:rPr>
            </w:pPr>
            <w:r w:rsidRPr="00B823CD">
              <w:rPr>
                <w:sz w:val="2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E748772" w14:textId="4047441C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78,2</w:t>
            </w:r>
          </w:p>
        </w:tc>
      </w:tr>
      <w:tr w:rsidR="00B823CD" w:rsidRPr="00C92E68" w14:paraId="1EECD4B9" w14:textId="77777777" w:rsidTr="00B82765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BEEB1D" w14:textId="77777777" w:rsidR="00B823CD" w:rsidRPr="00C92E68" w:rsidRDefault="00B823CD" w:rsidP="00B823CD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2 00 00000 00 0000 000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4E9738" w14:textId="77777777" w:rsidR="00B823CD" w:rsidRPr="00C92E68" w:rsidRDefault="00B823CD" w:rsidP="00B823CD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0C1776" w14:textId="31B8DA87" w:rsidR="00B823CD" w:rsidRPr="00B823CD" w:rsidRDefault="00B823CD" w:rsidP="00B823CD">
            <w:pPr>
              <w:jc w:val="right"/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7 343,6</w:t>
            </w:r>
          </w:p>
        </w:tc>
      </w:tr>
      <w:tr w:rsidR="00B823CD" w:rsidRPr="00C92E68" w14:paraId="4AD2A68A" w14:textId="77777777" w:rsidTr="00B82765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A9824A" w14:textId="77777777" w:rsidR="00B823CD" w:rsidRPr="00C92E68" w:rsidRDefault="00B823CD" w:rsidP="00B823CD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2 02 00000 00 0000 000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F83CDB" w14:textId="77777777" w:rsidR="00B823CD" w:rsidRPr="00C92E68" w:rsidRDefault="00B823CD" w:rsidP="00B823CD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36DA9" w14:textId="0793A589" w:rsidR="00B823CD" w:rsidRPr="00B823CD" w:rsidRDefault="00B823CD" w:rsidP="00B823CD">
            <w:pPr>
              <w:jc w:val="right"/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7 343,6</w:t>
            </w:r>
          </w:p>
        </w:tc>
      </w:tr>
      <w:tr w:rsidR="00B823CD" w:rsidRPr="00C92E68" w14:paraId="15E66C9A" w14:textId="77777777" w:rsidTr="00B82765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4BD42D" w14:textId="77777777" w:rsidR="00B823CD" w:rsidRPr="00C92E68" w:rsidRDefault="00B823CD" w:rsidP="00B823CD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2 02 10000 00 0000 150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17863C" w14:textId="77777777" w:rsidR="00B823CD" w:rsidRPr="00C92E68" w:rsidRDefault="00B823CD" w:rsidP="00B823CD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857501" w14:textId="762661D8" w:rsidR="00B823CD" w:rsidRPr="00B823CD" w:rsidRDefault="00B823CD" w:rsidP="00B823CD">
            <w:pPr>
              <w:jc w:val="right"/>
              <w:rPr>
                <w:b/>
                <w:bCs/>
                <w:sz w:val="20"/>
              </w:rPr>
            </w:pPr>
            <w:r w:rsidRPr="00B823CD">
              <w:rPr>
                <w:b/>
                <w:bCs/>
                <w:sz w:val="20"/>
              </w:rPr>
              <w:t>3 920,3</w:t>
            </w:r>
          </w:p>
        </w:tc>
      </w:tr>
      <w:tr w:rsidR="00B823CD" w:rsidRPr="00C92E68" w14:paraId="41385BAD" w14:textId="77777777" w:rsidTr="00B82765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E0FD21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2 02 15001 00 0000 150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5BA2C5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039DB" w14:textId="3023DDEC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3 920,3</w:t>
            </w:r>
          </w:p>
        </w:tc>
      </w:tr>
      <w:tr w:rsidR="00B823CD" w:rsidRPr="00C92E68" w14:paraId="3C4F0BCD" w14:textId="77777777" w:rsidTr="00B82765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21E2E0" w14:textId="77777777" w:rsidR="00B823CD" w:rsidRPr="00C92E68" w:rsidRDefault="00B823CD" w:rsidP="00B823CD">
            <w:pPr>
              <w:rPr>
                <w:sz w:val="20"/>
              </w:rPr>
            </w:pPr>
            <w:r w:rsidRPr="00C92E68">
              <w:rPr>
                <w:sz w:val="20"/>
              </w:rPr>
              <w:t>2 02 15001 10 0000 150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097BD8" w14:textId="77777777" w:rsidR="00B823CD" w:rsidRPr="00C92E68" w:rsidRDefault="00B823CD" w:rsidP="00B823CD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E110D2" w14:textId="49E39E73" w:rsidR="00B823CD" w:rsidRPr="00B823CD" w:rsidRDefault="00B823CD" w:rsidP="00B823CD">
            <w:pPr>
              <w:jc w:val="right"/>
              <w:rPr>
                <w:sz w:val="20"/>
              </w:rPr>
            </w:pPr>
            <w:r w:rsidRPr="00B823CD">
              <w:rPr>
                <w:sz w:val="20"/>
              </w:rPr>
              <w:t>3 920,3</w:t>
            </w:r>
          </w:p>
        </w:tc>
      </w:tr>
      <w:tr w:rsidR="00E93AD9" w:rsidRPr="00C92E68" w14:paraId="4A821DFE" w14:textId="77777777" w:rsidTr="00BE7CE2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5434C0" w14:textId="77777777" w:rsidR="00E93AD9" w:rsidRPr="00C92E68" w:rsidRDefault="00E93AD9" w:rsidP="00E93AD9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2 02 30000 00 0000 150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789FFC" w14:textId="77777777" w:rsidR="00E93AD9" w:rsidRPr="00C92E68" w:rsidRDefault="00E93AD9" w:rsidP="00E93AD9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9E7884" w14:textId="22E608B0" w:rsidR="00E93AD9" w:rsidRPr="00E93AD9" w:rsidRDefault="00E93AD9" w:rsidP="00E93AD9">
            <w:pPr>
              <w:jc w:val="right"/>
              <w:rPr>
                <w:b/>
                <w:bCs/>
                <w:sz w:val="20"/>
              </w:rPr>
            </w:pPr>
            <w:r w:rsidRPr="00E93AD9">
              <w:rPr>
                <w:b/>
                <w:bCs/>
                <w:sz w:val="20"/>
              </w:rPr>
              <w:t>486,4</w:t>
            </w:r>
          </w:p>
        </w:tc>
      </w:tr>
      <w:tr w:rsidR="00E93AD9" w:rsidRPr="00C92E68" w14:paraId="65B3CC45" w14:textId="77777777" w:rsidTr="00BE7CE2">
        <w:trPr>
          <w:gridAfter w:val="1"/>
          <w:wAfter w:w="48" w:type="dxa"/>
          <w:trHeight w:val="85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C58265" w14:textId="77777777" w:rsidR="00E93AD9" w:rsidRPr="00C92E68" w:rsidRDefault="00E93AD9" w:rsidP="00E93AD9">
            <w:pPr>
              <w:rPr>
                <w:sz w:val="20"/>
              </w:rPr>
            </w:pPr>
            <w:r w:rsidRPr="00C92E68">
              <w:rPr>
                <w:sz w:val="20"/>
              </w:rPr>
              <w:t>2 02 35118 00 0000 150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2856D3" w14:textId="77777777" w:rsidR="00E93AD9" w:rsidRPr="00C92E68" w:rsidRDefault="00E93AD9" w:rsidP="00E93AD9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7B97D" w14:textId="7887F8F6" w:rsidR="00E93AD9" w:rsidRPr="00E93AD9" w:rsidRDefault="00E93AD9" w:rsidP="00E93AD9">
            <w:pPr>
              <w:jc w:val="right"/>
              <w:rPr>
                <w:sz w:val="20"/>
              </w:rPr>
            </w:pPr>
            <w:r w:rsidRPr="00E93AD9">
              <w:rPr>
                <w:sz w:val="20"/>
              </w:rPr>
              <w:t>486,4</w:t>
            </w:r>
          </w:p>
        </w:tc>
      </w:tr>
      <w:tr w:rsidR="00E93AD9" w:rsidRPr="00C92E68" w14:paraId="1972E3EA" w14:textId="77777777" w:rsidTr="00BE7CE2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B0676E" w14:textId="77777777" w:rsidR="00E93AD9" w:rsidRPr="00C92E68" w:rsidRDefault="00E93AD9" w:rsidP="00E93AD9">
            <w:pPr>
              <w:rPr>
                <w:sz w:val="20"/>
              </w:rPr>
            </w:pPr>
            <w:r w:rsidRPr="00C92E68">
              <w:rPr>
                <w:sz w:val="20"/>
              </w:rPr>
              <w:t>2 02 35118 10 0000 150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7CC42C" w14:textId="77777777" w:rsidR="00E93AD9" w:rsidRPr="00C92E68" w:rsidRDefault="00E93AD9" w:rsidP="00E93AD9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7EA453" w14:textId="6D0D94A2" w:rsidR="00E93AD9" w:rsidRPr="00E93AD9" w:rsidRDefault="00E93AD9" w:rsidP="00E93AD9">
            <w:pPr>
              <w:jc w:val="right"/>
              <w:rPr>
                <w:sz w:val="20"/>
              </w:rPr>
            </w:pPr>
            <w:r w:rsidRPr="00E93AD9">
              <w:rPr>
                <w:sz w:val="20"/>
              </w:rPr>
              <w:t>486,4</w:t>
            </w:r>
          </w:p>
        </w:tc>
      </w:tr>
      <w:tr w:rsidR="00E93AD9" w:rsidRPr="00C92E68" w14:paraId="38CF3337" w14:textId="77777777" w:rsidTr="00CD2522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9E40BA" w14:textId="77777777" w:rsidR="00E93AD9" w:rsidRPr="00C92E68" w:rsidRDefault="00E93AD9" w:rsidP="00E93AD9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2 02 40000 00 0000 150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260CAB" w14:textId="77777777" w:rsidR="00E93AD9" w:rsidRPr="00C92E68" w:rsidRDefault="00E93AD9" w:rsidP="00E93AD9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C0C194" w14:textId="65B2B5A7" w:rsidR="00E93AD9" w:rsidRPr="00E93AD9" w:rsidRDefault="00E93AD9" w:rsidP="00E93AD9">
            <w:pPr>
              <w:jc w:val="right"/>
              <w:rPr>
                <w:b/>
                <w:bCs/>
                <w:sz w:val="20"/>
              </w:rPr>
            </w:pPr>
            <w:r w:rsidRPr="00E93AD9">
              <w:rPr>
                <w:b/>
                <w:bCs/>
                <w:sz w:val="20"/>
              </w:rPr>
              <w:t>2 936,9</w:t>
            </w:r>
          </w:p>
        </w:tc>
      </w:tr>
      <w:tr w:rsidR="00E93AD9" w:rsidRPr="00C92E68" w14:paraId="552DFB57" w14:textId="77777777" w:rsidTr="00CD2522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ECA6E8" w14:textId="77777777" w:rsidR="00E93AD9" w:rsidRPr="00C92E68" w:rsidRDefault="00E93AD9" w:rsidP="00E93AD9">
            <w:pPr>
              <w:rPr>
                <w:sz w:val="20"/>
              </w:rPr>
            </w:pPr>
            <w:r w:rsidRPr="00C92E68">
              <w:rPr>
                <w:sz w:val="20"/>
              </w:rPr>
              <w:t>2 02 49999 00 0000 150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CC21FF" w14:textId="77777777" w:rsidR="00E93AD9" w:rsidRPr="00C92E68" w:rsidRDefault="00E93AD9" w:rsidP="00E93AD9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40F61A" w14:textId="6CA357EB" w:rsidR="00E93AD9" w:rsidRPr="00E93AD9" w:rsidRDefault="00E93AD9" w:rsidP="00E93AD9">
            <w:pPr>
              <w:jc w:val="right"/>
              <w:rPr>
                <w:sz w:val="20"/>
              </w:rPr>
            </w:pPr>
            <w:r w:rsidRPr="00E93AD9">
              <w:rPr>
                <w:sz w:val="20"/>
              </w:rPr>
              <w:t>2 936,9</w:t>
            </w:r>
          </w:p>
        </w:tc>
      </w:tr>
      <w:tr w:rsidR="00E93AD9" w:rsidRPr="00C92E68" w14:paraId="23C57C24" w14:textId="77777777" w:rsidTr="00CD2522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1025C6" w14:textId="77777777" w:rsidR="00E93AD9" w:rsidRPr="00C92E68" w:rsidRDefault="00E93AD9" w:rsidP="00E93AD9">
            <w:pPr>
              <w:rPr>
                <w:color w:val="000000"/>
                <w:sz w:val="20"/>
              </w:rPr>
            </w:pPr>
            <w:r w:rsidRPr="00C92E68">
              <w:rPr>
                <w:color w:val="000000"/>
                <w:sz w:val="20"/>
              </w:rPr>
              <w:t>2 02 49999 10 0000 150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860FB8" w14:textId="77777777" w:rsidR="00E93AD9" w:rsidRPr="00C92E68" w:rsidRDefault="00E93AD9" w:rsidP="00E93AD9">
            <w:pPr>
              <w:jc w:val="both"/>
              <w:rPr>
                <w:color w:val="000000"/>
                <w:sz w:val="20"/>
              </w:rPr>
            </w:pPr>
            <w:r w:rsidRPr="00C92E68">
              <w:rPr>
                <w:color w:val="000000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15EA2C" w14:textId="709E7F52" w:rsidR="00E93AD9" w:rsidRPr="00E93AD9" w:rsidRDefault="00E93AD9" w:rsidP="00E93AD9">
            <w:pPr>
              <w:jc w:val="right"/>
              <w:rPr>
                <w:sz w:val="20"/>
              </w:rPr>
            </w:pPr>
            <w:r w:rsidRPr="00E93AD9">
              <w:rPr>
                <w:sz w:val="20"/>
              </w:rPr>
              <w:t>2 936,9</w:t>
            </w:r>
          </w:p>
        </w:tc>
      </w:tr>
      <w:tr w:rsidR="00E93AD9" w:rsidRPr="00ED7B70" w14:paraId="51BF24EB" w14:textId="77777777" w:rsidTr="00BE7CE2">
        <w:trPr>
          <w:gridAfter w:val="1"/>
          <w:wAfter w:w="48" w:type="dxa"/>
          <w:trHeight w:val="177"/>
        </w:trPr>
        <w:tc>
          <w:tcPr>
            <w:tcW w:w="136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3848F7" w14:textId="77777777" w:rsidR="00E93AD9" w:rsidRPr="00C92E68" w:rsidRDefault="00E93AD9" w:rsidP="00E93AD9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851D3B" w14:textId="3B259B26" w:rsidR="00E93AD9" w:rsidRPr="00E93AD9" w:rsidRDefault="00E93AD9" w:rsidP="00E93AD9">
            <w:pPr>
              <w:jc w:val="right"/>
              <w:rPr>
                <w:b/>
                <w:bCs/>
                <w:sz w:val="20"/>
              </w:rPr>
            </w:pPr>
            <w:r w:rsidRPr="00E93AD9">
              <w:rPr>
                <w:b/>
                <w:bCs/>
                <w:sz w:val="20"/>
              </w:rPr>
              <w:t>8 669,6</w:t>
            </w:r>
          </w:p>
        </w:tc>
      </w:tr>
      <w:tr w:rsidR="00BE7CE2" w:rsidRPr="00C92E68" w14:paraId="782CC52D" w14:textId="77777777" w:rsidTr="00BE7CE2">
        <w:trPr>
          <w:gridAfter w:val="1"/>
          <w:wAfter w:w="48" w:type="dxa"/>
          <w:trHeight w:val="20"/>
        </w:trPr>
        <w:tc>
          <w:tcPr>
            <w:tcW w:w="136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F825F6" w14:textId="77777777" w:rsidR="00BE7CE2" w:rsidRPr="00C92E68" w:rsidRDefault="00BE7CE2" w:rsidP="00BE7CE2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Справочно: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D518FF" w14:textId="77777777" w:rsidR="00BE7CE2" w:rsidRPr="00C92E68" w:rsidRDefault="00BE7CE2" w:rsidP="00BE7CE2">
            <w:pPr>
              <w:rPr>
                <w:sz w:val="20"/>
              </w:rPr>
            </w:pPr>
          </w:p>
        </w:tc>
      </w:tr>
      <w:tr w:rsidR="00BE7CE2" w:rsidRPr="00C92E68" w14:paraId="0F226CCE" w14:textId="77777777" w:rsidTr="00BE7CE2">
        <w:trPr>
          <w:gridAfter w:val="1"/>
          <w:wAfter w:w="48" w:type="dxa"/>
          <w:trHeight w:val="20"/>
        </w:trPr>
        <w:tc>
          <w:tcPr>
            <w:tcW w:w="136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9547AE" w14:textId="77777777" w:rsidR="00BE7CE2" w:rsidRPr="00C92E68" w:rsidRDefault="00BE7CE2" w:rsidP="00BE7CE2">
            <w:pPr>
              <w:rPr>
                <w:sz w:val="20"/>
              </w:rPr>
            </w:pPr>
            <w:r w:rsidRPr="00C92E68">
              <w:rPr>
                <w:sz w:val="20"/>
              </w:rPr>
              <w:t>Собственные доходы сельского поселения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EBD3A0" w14:textId="5B22BD10" w:rsidR="00BE7CE2" w:rsidRPr="00E93AD9" w:rsidRDefault="00E93AD9" w:rsidP="00E93AD9">
            <w:pPr>
              <w:jc w:val="right"/>
              <w:rPr>
                <w:sz w:val="20"/>
              </w:rPr>
            </w:pPr>
            <w:r w:rsidRPr="00E93AD9">
              <w:rPr>
                <w:sz w:val="20"/>
              </w:rPr>
              <w:t>8 183,2</w:t>
            </w:r>
          </w:p>
        </w:tc>
      </w:tr>
      <w:tr w:rsidR="00BE7CE2" w:rsidRPr="00C92E68" w14:paraId="1028641B" w14:textId="77777777" w:rsidTr="00BE7CE2">
        <w:trPr>
          <w:gridAfter w:val="1"/>
          <w:wAfter w:w="48" w:type="dxa"/>
          <w:trHeight w:val="20"/>
        </w:trPr>
        <w:tc>
          <w:tcPr>
            <w:tcW w:w="136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B4DFD9" w14:textId="600381BB" w:rsidR="00BE7CE2" w:rsidRPr="00C92E68" w:rsidRDefault="00BE7CE2" w:rsidP="00E93AD9">
            <w:pPr>
              <w:rPr>
                <w:sz w:val="20"/>
              </w:rPr>
            </w:pPr>
            <w:r w:rsidRPr="00C92E68">
              <w:rPr>
                <w:sz w:val="20"/>
              </w:rPr>
              <w:t xml:space="preserve">Доходы для расчета дефицита бюджета муниципального образования сельское поселение </w:t>
            </w:r>
            <w:r w:rsidR="00E93AD9">
              <w:rPr>
                <w:sz w:val="20"/>
              </w:rPr>
              <w:t>Нешкан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FC4679" w14:textId="77777777" w:rsidR="00BE7CE2" w:rsidRPr="00E93AD9" w:rsidRDefault="00BE7CE2" w:rsidP="00BE7CE2">
            <w:pPr>
              <w:rPr>
                <w:sz w:val="20"/>
              </w:rPr>
            </w:pPr>
          </w:p>
        </w:tc>
      </w:tr>
      <w:tr w:rsidR="00BE7CE2" w:rsidRPr="00ED7B70" w14:paraId="021ADD41" w14:textId="77777777" w:rsidTr="00BE7CE2">
        <w:trPr>
          <w:gridAfter w:val="1"/>
          <w:wAfter w:w="48" w:type="dxa"/>
          <w:trHeight w:val="20"/>
        </w:trPr>
        <w:tc>
          <w:tcPr>
            <w:tcW w:w="1360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95129B" w14:textId="77777777" w:rsidR="00BE7CE2" w:rsidRPr="00C92E68" w:rsidRDefault="00BE7CE2" w:rsidP="00BE7CE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F7CA5C" w14:textId="5277B1FD" w:rsidR="00BE7CE2" w:rsidRPr="00E93AD9" w:rsidRDefault="00E93AD9" w:rsidP="00E93AD9">
            <w:pPr>
              <w:jc w:val="right"/>
              <w:rPr>
                <w:sz w:val="20"/>
              </w:rPr>
            </w:pPr>
            <w:r w:rsidRPr="00E93AD9">
              <w:rPr>
                <w:sz w:val="20"/>
              </w:rPr>
              <w:t>662,9</w:t>
            </w:r>
          </w:p>
        </w:tc>
      </w:tr>
    </w:tbl>
    <w:p w14:paraId="5BA6B212" w14:textId="77777777" w:rsidR="00BE7CE2" w:rsidRDefault="00BE7CE2" w:rsidP="00BE7CE2">
      <w:pPr>
        <w:ind w:left="8931"/>
        <w:jc w:val="right"/>
        <w:rPr>
          <w:szCs w:val="24"/>
        </w:rPr>
      </w:pPr>
      <w:r>
        <w:rPr>
          <w:szCs w:val="24"/>
        </w:rPr>
        <w:t>».</w:t>
      </w:r>
    </w:p>
    <w:p w14:paraId="4750A42C" w14:textId="77777777" w:rsidR="004E6E4B" w:rsidRDefault="004E6E4B" w:rsidP="00BE7CE2">
      <w:pPr>
        <w:ind w:left="10206" w:right="111"/>
        <w:jc w:val="both"/>
        <w:rPr>
          <w:b/>
          <w:bCs/>
          <w:szCs w:val="24"/>
        </w:rPr>
      </w:pPr>
    </w:p>
    <w:p w14:paraId="207C22DF" w14:textId="77777777" w:rsidR="004E6E4B" w:rsidRDefault="004E6E4B" w:rsidP="00BE7CE2">
      <w:pPr>
        <w:ind w:left="10206" w:right="111"/>
        <w:jc w:val="both"/>
        <w:rPr>
          <w:b/>
          <w:bCs/>
          <w:szCs w:val="24"/>
        </w:rPr>
      </w:pPr>
    </w:p>
    <w:p w14:paraId="7A92A2F6" w14:textId="77777777" w:rsidR="004E6E4B" w:rsidRDefault="004E6E4B" w:rsidP="00BE7CE2">
      <w:pPr>
        <w:ind w:left="10206" w:right="111"/>
        <w:jc w:val="both"/>
        <w:rPr>
          <w:b/>
          <w:bCs/>
          <w:szCs w:val="24"/>
        </w:rPr>
      </w:pPr>
    </w:p>
    <w:p w14:paraId="32F16809" w14:textId="77777777" w:rsidR="00916363" w:rsidRDefault="00916363" w:rsidP="00BE7CE2">
      <w:pPr>
        <w:ind w:left="10206" w:right="111"/>
        <w:jc w:val="both"/>
        <w:rPr>
          <w:b/>
          <w:bCs/>
          <w:szCs w:val="24"/>
        </w:rPr>
      </w:pPr>
    </w:p>
    <w:p w14:paraId="170CA3DE" w14:textId="47C542D8" w:rsidR="00BE7CE2" w:rsidRDefault="00BE7CE2" w:rsidP="00BE7CE2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 муниципального образован</w:t>
      </w:r>
      <w:r w:rsidR="00516593">
        <w:rPr>
          <w:szCs w:val="24"/>
        </w:rPr>
        <w:t>ия сельское поселение Нешкан от 28.12.2024</w:t>
      </w:r>
      <w:r w:rsidRPr="00F2072E">
        <w:rPr>
          <w:szCs w:val="24"/>
        </w:rPr>
        <w:t xml:space="preserve"> года № </w:t>
      </w:r>
      <w:r w:rsidR="00516593">
        <w:rPr>
          <w:szCs w:val="24"/>
        </w:rPr>
        <w:t>36</w:t>
      </w:r>
      <w:r w:rsidRPr="00F2072E">
        <w:rPr>
          <w:szCs w:val="24"/>
        </w:rPr>
        <w:tab/>
      </w:r>
    </w:p>
    <w:p w14:paraId="4BB6C00B" w14:textId="1174FACF" w:rsidR="002248EF" w:rsidRDefault="0098541F" w:rsidP="002248EF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2248EF" w:rsidRPr="00F2072E">
        <w:rPr>
          <w:b/>
          <w:szCs w:val="24"/>
        </w:rPr>
        <w:t>Приложение 3</w:t>
      </w:r>
      <w:r w:rsidR="002248EF">
        <w:rPr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2248EF" w:rsidRPr="00403BFD">
        <w:rPr>
          <w:szCs w:val="24"/>
        </w:rPr>
        <w:t xml:space="preserve"> от </w:t>
      </w:r>
      <w:r w:rsidR="006A090E">
        <w:rPr>
          <w:szCs w:val="24"/>
        </w:rPr>
        <w:t>15</w:t>
      </w:r>
      <w:r w:rsidR="002248E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6A090E">
        <w:rPr>
          <w:szCs w:val="24"/>
        </w:rPr>
        <w:t>3</w:t>
      </w:r>
      <w:r w:rsidR="002248EF" w:rsidRPr="00403BFD">
        <w:rPr>
          <w:szCs w:val="24"/>
        </w:rPr>
        <w:t xml:space="preserve"> года № </w:t>
      </w:r>
      <w:r w:rsidR="006A090E">
        <w:rPr>
          <w:szCs w:val="24"/>
        </w:rPr>
        <w:t>18</w:t>
      </w:r>
      <w:r>
        <w:rPr>
          <w:szCs w:val="24"/>
        </w:rPr>
        <w:t>»</w:t>
      </w:r>
      <w:r w:rsidR="002248EF" w:rsidRPr="00403BFD">
        <w:rPr>
          <w:szCs w:val="24"/>
        </w:rPr>
        <w:t xml:space="preserve"> </w:t>
      </w:r>
    </w:p>
    <w:p w14:paraId="6BA8CB25" w14:textId="7E3C1702" w:rsidR="002248EF" w:rsidRPr="00C755D9" w:rsidRDefault="002248EF" w:rsidP="002248EF">
      <w:pPr>
        <w:ind w:left="5670" w:right="111"/>
        <w:jc w:val="right"/>
        <w:rPr>
          <w:sz w:val="28"/>
          <w:szCs w:val="28"/>
        </w:rPr>
      </w:pPr>
    </w:p>
    <w:tbl>
      <w:tblPr>
        <w:tblW w:w="14897" w:type="dxa"/>
        <w:tblInd w:w="108" w:type="dxa"/>
        <w:tblLook w:val="04A0" w:firstRow="1" w:lastRow="0" w:firstColumn="1" w:lastColumn="0" w:noHBand="0" w:noVBand="1"/>
      </w:tblPr>
      <w:tblGrid>
        <w:gridCol w:w="9923"/>
        <w:gridCol w:w="708"/>
        <w:gridCol w:w="559"/>
        <w:gridCol w:w="568"/>
        <w:gridCol w:w="1570"/>
        <w:gridCol w:w="564"/>
        <w:gridCol w:w="1005"/>
      </w:tblGrid>
      <w:tr w:rsidR="00C755D9" w:rsidRPr="00C755D9" w14:paraId="0B70B68E" w14:textId="77777777" w:rsidTr="00C755D9">
        <w:trPr>
          <w:trHeight w:val="20"/>
        </w:trPr>
        <w:tc>
          <w:tcPr>
            <w:tcW w:w="1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128A3" w14:textId="77777777" w:rsidR="00C755D9" w:rsidRPr="00C755D9" w:rsidRDefault="00C755D9" w:rsidP="00C755D9">
            <w:pPr>
              <w:jc w:val="center"/>
              <w:rPr>
                <w:b/>
                <w:bCs/>
                <w:sz w:val="22"/>
                <w:szCs w:val="22"/>
              </w:rPr>
            </w:pPr>
            <w:r w:rsidRPr="00C755D9">
              <w:rPr>
                <w:b/>
                <w:bCs/>
                <w:szCs w:val="24"/>
              </w:rPr>
              <w:t>Ведомственная структура расходов бюджета муниципального образования сельское поселение Нешкан на 2024 год</w:t>
            </w:r>
          </w:p>
        </w:tc>
      </w:tr>
      <w:tr w:rsidR="00C755D9" w:rsidRPr="00C755D9" w14:paraId="0E9E98B8" w14:textId="77777777" w:rsidTr="00C755D9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8280B" w14:textId="77777777" w:rsidR="00C755D9" w:rsidRPr="00C755D9" w:rsidRDefault="00C755D9" w:rsidP="00C755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5329E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3C4B8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EA149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E2A35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C58C2" w14:textId="77777777" w:rsidR="00C755D9" w:rsidRDefault="00C755D9" w:rsidP="00C755D9">
            <w:pPr>
              <w:jc w:val="right"/>
              <w:rPr>
                <w:sz w:val="20"/>
              </w:rPr>
            </w:pPr>
          </w:p>
          <w:p w14:paraId="69B63866" w14:textId="17DD7709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(тыс. рублей)</w:t>
            </w:r>
          </w:p>
        </w:tc>
      </w:tr>
      <w:tr w:rsidR="00C755D9" w:rsidRPr="00C755D9" w14:paraId="7B7B8433" w14:textId="77777777" w:rsidTr="00EB5747">
        <w:trPr>
          <w:trHeight w:val="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8163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BC28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ГРБС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3ADA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7B75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ПР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3588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ЦСР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902C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ВР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EC3B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 xml:space="preserve">Сумма          </w:t>
            </w:r>
          </w:p>
        </w:tc>
      </w:tr>
      <w:tr w:rsidR="00C755D9" w:rsidRPr="00C755D9" w14:paraId="548A8BC9" w14:textId="77777777" w:rsidTr="00EB5747">
        <w:trPr>
          <w:trHeight w:val="2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8087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9961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EC03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1DC2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041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2338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DA83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7</w:t>
            </w:r>
          </w:p>
        </w:tc>
      </w:tr>
      <w:tr w:rsidR="004E6E4B" w:rsidRPr="00C755D9" w14:paraId="7DE59B73" w14:textId="77777777" w:rsidTr="00EB5747">
        <w:trPr>
          <w:trHeight w:val="20"/>
        </w:trPr>
        <w:tc>
          <w:tcPr>
            <w:tcW w:w="99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2180B3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Администрация муниципального образования сельское поселение Нешкан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533555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1E3B5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F96AD4" w14:textId="77777777" w:rsidR="004E6E4B" w:rsidRPr="00C755D9" w:rsidRDefault="004E6E4B" w:rsidP="004E6E4B">
            <w:pPr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3F2D9" w14:textId="77777777" w:rsidR="004E6E4B" w:rsidRPr="00C755D9" w:rsidRDefault="004E6E4B" w:rsidP="004E6E4B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0852A2" w14:textId="77777777" w:rsidR="004E6E4B" w:rsidRPr="00C755D9" w:rsidRDefault="004E6E4B" w:rsidP="004E6E4B">
            <w:pPr>
              <w:jc w:val="center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570EF5" w14:textId="1164EE92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8 036,9</w:t>
            </w:r>
          </w:p>
        </w:tc>
      </w:tr>
      <w:tr w:rsidR="004E6E4B" w:rsidRPr="00C755D9" w14:paraId="575F1B95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8991CC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AB253C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C05ED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0240AE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783B5C" w14:textId="77777777" w:rsidR="004E6E4B" w:rsidRPr="00C755D9" w:rsidRDefault="004E6E4B" w:rsidP="004E6E4B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8A24B1" w14:textId="77777777" w:rsidR="004E6E4B" w:rsidRPr="00C755D9" w:rsidRDefault="004E6E4B" w:rsidP="004E6E4B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AE8633" w14:textId="5A4091B9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4 965,1</w:t>
            </w:r>
          </w:p>
        </w:tc>
      </w:tr>
      <w:tr w:rsidR="004E6E4B" w:rsidRPr="00C755D9" w14:paraId="626695A0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B200C9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D5212C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665C17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E7C6A7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CEEE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24EB1B" w14:textId="77777777" w:rsidR="004E6E4B" w:rsidRPr="00C755D9" w:rsidRDefault="004E6E4B" w:rsidP="004E6E4B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5C3B94" w14:textId="366B11E0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2 640,5</w:t>
            </w:r>
          </w:p>
        </w:tc>
      </w:tr>
      <w:tr w:rsidR="004E6E4B" w:rsidRPr="00C755D9" w14:paraId="76BC7133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86F484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5F3A2E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47C277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FC1B36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ACA123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AE903B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E02372" w14:textId="52D04EE5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2 640,5</w:t>
            </w:r>
          </w:p>
        </w:tc>
      </w:tr>
      <w:tr w:rsidR="004E6E4B" w:rsidRPr="00C755D9" w14:paraId="795FDCD7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4FB8D9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733879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A330D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95634B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0F31E7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FA35EB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371C1" w14:textId="7CBBA151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2 640,5</w:t>
            </w:r>
          </w:p>
        </w:tc>
      </w:tr>
      <w:tr w:rsidR="004E6E4B" w:rsidRPr="00C755D9" w14:paraId="4E96907B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A81B3D" w14:textId="0E55BEB4" w:rsidR="004E6E4B" w:rsidRPr="00C755D9" w:rsidRDefault="004E6E4B" w:rsidP="004E6E4B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Обеспечение деятельности Главы муниципального образования сельское поселение Нешкан</w:t>
            </w:r>
            <w:r w:rsidRPr="00C755D9">
              <w:rPr>
                <w:b/>
                <w:bCs/>
                <w:sz w:val="20"/>
              </w:rPr>
              <w:t xml:space="preserve"> (</w:t>
            </w:r>
            <w:r w:rsidRPr="00C755D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29EC2B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5614F3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6E7443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6EFAD8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80 1 00 00040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99F566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100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684E74" w14:textId="7AA79C44" w:rsidR="004E6E4B" w:rsidRPr="004E6E4B" w:rsidRDefault="004E6E4B" w:rsidP="004E6E4B">
            <w:pPr>
              <w:jc w:val="right"/>
              <w:rPr>
                <w:sz w:val="20"/>
              </w:rPr>
            </w:pPr>
            <w:r w:rsidRPr="004E6E4B">
              <w:rPr>
                <w:sz w:val="20"/>
              </w:rPr>
              <w:t>2 564,6</w:t>
            </w:r>
          </w:p>
        </w:tc>
      </w:tr>
      <w:tr w:rsidR="004E6E4B" w:rsidRPr="00C755D9" w14:paraId="15A06112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D87B31" w14:textId="77777777" w:rsidR="004E6E4B" w:rsidRPr="00C755D9" w:rsidRDefault="004E6E4B" w:rsidP="004E6E4B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FAEFB4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CA8B41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4D25A9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AAB78E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80 1 00 10110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50C9D5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100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5BC4FA" w14:textId="554D6D56" w:rsidR="004E6E4B" w:rsidRPr="004E6E4B" w:rsidRDefault="004E6E4B" w:rsidP="004E6E4B">
            <w:pPr>
              <w:jc w:val="right"/>
              <w:rPr>
                <w:sz w:val="20"/>
              </w:rPr>
            </w:pPr>
            <w:r w:rsidRPr="004E6E4B">
              <w:rPr>
                <w:sz w:val="20"/>
              </w:rPr>
              <w:t>75,9</w:t>
            </w:r>
          </w:p>
        </w:tc>
      </w:tr>
      <w:tr w:rsidR="004E6E4B" w:rsidRPr="00C755D9" w14:paraId="7334B807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B8B680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3E178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1882E2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61FBD6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06EB26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7809AA" w14:textId="77777777" w:rsidR="004E6E4B" w:rsidRPr="00C755D9" w:rsidRDefault="004E6E4B" w:rsidP="004E6E4B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179826" w14:textId="46EFACF5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624,6</w:t>
            </w:r>
          </w:p>
        </w:tc>
      </w:tr>
      <w:tr w:rsidR="004E6E4B" w:rsidRPr="00C755D9" w14:paraId="217FA4D6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84D6A9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2BDD73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DB4644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236F1B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6A0E76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B9B2C9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0CB4C5" w14:textId="5076439B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624,6</w:t>
            </w:r>
          </w:p>
        </w:tc>
      </w:tr>
      <w:tr w:rsidR="004E6E4B" w:rsidRPr="00C755D9" w14:paraId="02AA7B99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E37338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C7FE25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6D79E6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EA700E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D99A89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0A3E4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031E34" w14:textId="4AE1E933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624,6</w:t>
            </w:r>
          </w:p>
        </w:tc>
      </w:tr>
      <w:tr w:rsidR="004E6E4B" w:rsidRPr="00C755D9" w14:paraId="00556C64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5453BA" w14:textId="2B1C569F" w:rsidR="004E6E4B" w:rsidRPr="00C755D9" w:rsidRDefault="004E6E4B" w:rsidP="004E6E4B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1CFAC8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CDD74C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 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C95633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FCC953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80 2 00 00110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C47D72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0D67D7" w14:textId="6AF2B8CC" w:rsidR="004E6E4B" w:rsidRPr="004E6E4B" w:rsidRDefault="004E6E4B" w:rsidP="004E6E4B">
            <w:pPr>
              <w:jc w:val="right"/>
              <w:rPr>
                <w:sz w:val="20"/>
              </w:rPr>
            </w:pPr>
            <w:r w:rsidRPr="004E6E4B">
              <w:rPr>
                <w:sz w:val="20"/>
              </w:rPr>
              <w:t>622,5</w:t>
            </w:r>
          </w:p>
        </w:tc>
      </w:tr>
      <w:tr w:rsidR="004E6E4B" w:rsidRPr="00C755D9" w14:paraId="4E7D2CB4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2BDE2A" w14:textId="601D5B9C" w:rsidR="004E6E4B" w:rsidRPr="00C755D9" w:rsidRDefault="004E6E4B" w:rsidP="004E6E4B">
            <w:pPr>
              <w:jc w:val="both"/>
              <w:rPr>
                <w:color w:val="000000"/>
                <w:sz w:val="20"/>
              </w:rPr>
            </w:pPr>
            <w:r w:rsidRPr="00C755D9">
              <w:rPr>
                <w:color w:val="000000"/>
                <w:sz w:val="20"/>
              </w:rPr>
              <w:lastRenderedPageBreak/>
              <w:t>Содержание центрального аппарата (за исключением штата, замещающего должности, не являющиеся должностями муниципальной службы) (Иные бюджетные ассигнования)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F6E70B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0A8DE7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 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F2A8F7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48E19A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80 2 00 00110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038A91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800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E7AA4E" w14:textId="6099781F" w:rsidR="004E6E4B" w:rsidRPr="004E6E4B" w:rsidRDefault="004E6E4B" w:rsidP="004E6E4B">
            <w:pPr>
              <w:jc w:val="right"/>
              <w:rPr>
                <w:sz w:val="20"/>
              </w:rPr>
            </w:pPr>
            <w:r w:rsidRPr="004E6E4B">
              <w:rPr>
                <w:sz w:val="20"/>
              </w:rPr>
              <w:t>2,1</w:t>
            </w:r>
          </w:p>
        </w:tc>
      </w:tr>
      <w:tr w:rsidR="004E6E4B" w:rsidRPr="00C755D9" w14:paraId="306429AD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E4E961" w14:textId="47CE14A7" w:rsidR="004E6E4B" w:rsidRPr="004E6E4B" w:rsidRDefault="004E6E4B" w:rsidP="004E6E4B">
            <w:pPr>
              <w:jc w:val="both"/>
              <w:rPr>
                <w:color w:val="000000"/>
                <w:sz w:val="20"/>
              </w:rPr>
            </w:pPr>
            <w:r w:rsidRPr="004E6E4B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DA1377" w14:textId="47FB14EC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29A547" w14:textId="065E7BCD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B687F5" w14:textId="71C027AF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13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8AA2D0" w14:textId="77777777" w:rsidR="004E6E4B" w:rsidRPr="004E6E4B" w:rsidRDefault="004E6E4B" w:rsidP="004E6E4B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94D31C" w14:textId="77777777" w:rsidR="004E6E4B" w:rsidRPr="004E6E4B" w:rsidRDefault="004E6E4B" w:rsidP="004E6E4B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73D94D" w14:textId="73BF57F6" w:rsidR="004E6E4B" w:rsidRPr="00332FFD" w:rsidRDefault="004E6E4B" w:rsidP="004E6E4B">
            <w:pPr>
              <w:jc w:val="right"/>
              <w:rPr>
                <w:sz w:val="20"/>
              </w:rPr>
            </w:pPr>
            <w:r w:rsidRPr="00332FFD">
              <w:rPr>
                <w:b/>
                <w:bCs/>
                <w:sz w:val="20"/>
              </w:rPr>
              <w:t>1 700,0</w:t>
            </w:r>
          </w:p>
        </w:tc>
      </w:tr>
      <w:tr w:rsidR="004E6E4B" w:rsidRPr="00C755D9" w14:paraId="55622491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F6473F" w14:textId="360FFB29" w:rsidR="004E6E4B" w:rsidRPr="004E6E4B" w:rsidRDefault="004E6E4B" w:rsidP="004E6E4B">
            <w:pPr>
              <w:jc w:val="both"/>
              <w:rPr>
                <w:color w:val="000000"/>
                <w:sz w:val="20"/>
              </w:rPr>
            </w:pPr>
            <w:r w:rsidRPr="004E6E4B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1841A2" w14:textId="1E233288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9AC688" w14:textId="47564EB1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BF31B7" w14:textId="5515BA7C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13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E2F8F1" w14:textId="3DA00D40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82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752FFC" w14:textId="77777777" w:rsidR="004E6E4B" w:rsidRPr="004E6E4B" w:rsidRDefault="004E6E4B" w:rsidP="004E6E4B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BEA8E5" w14:textId="402920CC" w:rsidR="004E6E4B" w:rsidRPr="00332FFD" w:rsidRDefault="004E6E4B" w:rsidP="004E6E4B">
            <w:pPr>
              <w:jc w:val="right"/>
              <w:rPr>
                <w:sz w:val="20"/>
              </w:rPr>
            </w:pPr>
            <w:r w:rsidRPr="00332FFD">
              <w:rPr>
                <w:b/>
                <w:bCs/>
                <w:sz w:val="20"/>
              </w:rPr>
              <w:t>1 700,0</w:t>
            </w:r>
          </w:p>
        </w:tc>
      </w:tr>
      <w:tr w:rsidR="004E6E4B" w:rsidRPr="00C755D9" w14:paraId="2B091F24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52844C" w14:textId="32670CF3" w:rsidR="004E6E4B" w:rsidRPr="004E6E4B" w:rsidRDefault="004E6E4B" w:rsidP="004E6E4B">
            <w:pPr>
              <w:jc w:val="both"/>
              <w:rPr>
                <w:color w:val="000000"/>
                <w:sz w:val="20"/>
              </w:rPr>
            </w:pPr>
            <w:r w:rsidRPr="004E6E4B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AA3917" w14:textId="36689F11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5D0D55" w14:textId="66AB3261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D557E2" w14:textId="50B89FF5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13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99696B" w14:textId="55DD6959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b/>
                <w:bCs/>
                <w:sz w:val="20"/>
              </w:rPr>
              <w:t>82 2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6E126E" w14:textId="77777777" w:rsidR="004E6E4B" w:rsidRPr="004E6E4B" w:rsidRDefault="004E6E4B" w:rsidP="004E6E4B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C5B04C" w14:textId="2A1F5207" w:rsidR="004E6E4B" w:rsidRPr="00332FFD" w:rsidRDefault="004E6E4B" w:rsidP="004E6E4B">
            <w:pPr>
              <w:jc w:val="right"/>
              <w:rPr>
                <w:sz w:val="20"/>
              </w:rPr>
            </w:pPr>
            <w:r w:rsidRPr="00332FFD">
              <w:rPr>
                <w:b/>
                <w:bCs/>
                <w:sz w:val="20"/>
              </w:rPr>
              <w:t>1 700,0</w:t>
            </w:r>
          </w:p>
        </w:tc>
      </w:tr>
      <w:tr w:rsidR="004E6E4B" w:rsidRPr="00C755D9" w14:paraId="55ABFCB2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ED5CA9" w14:textId="6F78F74D" w:rsidR="004E6E4B" w:rsidRPr="004E6E4B" w:rsidRDefault="004E6E4B" w:rsidP="004E6E4B">
            <w:pPr>
              <w:jc w:val="both"/>
              <w:rPr>
                <w:color w:val="000000"/>
                <w:sz w:val="20"/>
              </w:rPr>
            </w:pPr>
            <w:r w:rsidRPr="004E6E4B">
              <w:rPr>
                <w:color w:val="000000"/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08C4FE" w14:textId="0EB444E1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7A1904" w14:textId="34C3219D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1E9900" w14:textId="3CED4E84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sz w:val="20"/>
              </w:rPr>
              <w:t>13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E07A3A" w14:textId="76E9E68E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sz w:val="20"/>
              </w:rPr>
              <w:t>82 2 00 20040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BDEC1E" w14:textId="063ED62B" w:rsidR="004E6E4B" w:rsidRPr="004E6E4B" w:rsidRDefault="004E6E4B" w:rsidP="004E6E4B">
            <w:pPr>
              <w:rPr>
                <w:sz w:val="20"/>
              </w:rPr>
            </w:pPr>
            <w:r w:rsidRPr="004E6E4B">
              <w:rPr>
                <w:sz w:val="20"/>
              </w:rPr>
              <w:t>800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182E10" w14:textId="33AAD769" w:rsidR="004E6E4B" w:rsidRPr="00332FFD" w:rsidRDefault="004E6E4B" w:rsidP="004E6E4B">
            <w:pPr>
              <w:jc w:val="right"/>
              <w:rPr>
                <w:sz w:val="20"/>
              </w:rPr>
            </w:pPr>
            <w:r w:rsidRPr="00332FFD">
              <w:rPr>
                <w:sz w:val="20"/>
              </w:rPr>
              <w:t>1 700,0</w:t>
            </w:r>
          </w:p>
        </w:tc>
      </w:tr>
      <w:tr w:rsidR="00C755D9" w:rsidRPr="00C755D9" w14:paraId="0C3998E4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1627BF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FF981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7A6BB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824E2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BFFE3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946E46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573FDB" w14:textId="77777777" w:rsidR="00C755D9" w:rsidRPr="00332FFD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332FFD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1FEA4CA8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AB1EB3" w14:textId="615059EB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C5718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A0F9D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9EB1E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1BFFA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2B7292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D74121" w14:textId="77777777" w:rsidR="00C755D9" w:rsidRPr="00332FFD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332FFD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669250AC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8B8F50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05D87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4D1B9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27BCE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86D65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D99B1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1F0F13" w14:textId="77777777" w:rsidR="00C755D9" w:rsidRPr="00332FFD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332FFD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6F6A0270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2DD198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CE786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EDEC7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969F5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6B0F2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80 2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319A3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F54522" w14:textId="77777777" w:rsidR="00C755D9" w:rsidRPr="00332FFD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332FFD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09D02444" w14:textId="77777777" w:rsidTr="00EB5747">
        <w:trPr>
          <w:trHeight w:val="539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EC81C4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3B1871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25718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81370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28484E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80 2 00 51180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6AA67D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81CE32" w14:textId="77777777" w:rsidR="00C755D9" w:rsidRPr="00332FFD" w:rsidRDefault="00C755D9" w:rsidP="00C755D9">
            <w:pPr>
              <w:jc w:val="right"/>
              <w:rPr>
                <w:sz w:val="20"/>
              </w:rPr>
            </w:pPr>
            <w:r w:rsidRPr="00332FFD">
              <w:rPr>
                <w:sz w:val="20"/>
              </w:rPr>
              <w:t>486,4</w:t>
            </w:r>
          </w:p>
        </w:tc>
      </w:tr>
      <w:tr w:rsidR="00C755D9" w:rsidRPr="00C755D9" w14:paraId="7FFF3FE6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FBFA1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674CD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FBCDA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0CD7E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C2C1A3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8B4E1A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4004A7" w14:textId="77777777" w:rsidR="00C755D9" w:rsidRPr="00332FFD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332FFD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1A727A15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35476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0C211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5E2A5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8A8A3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E4640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DF0FED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72E2C4" w14:textId="77777777" w:rsidR="00C755D9" w:rsidRPr="00332FFD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332FFD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4EE4F303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C23B4A" w14:textId="45EC4575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69608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A9AC7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49D6E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C7147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6824C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584F3E" w14:textId="77777777" w:rsidR="00C755D9" w:rsidRPr="00332FFD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332FFD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502F5334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4B8CBC" w14:textId="483407DD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62EF8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8CB33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C4FBC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FC129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01 4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61996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46AB88" w14:textId="77777777" w:rsidR="00C755D9" w:rsidRPr="00332FFD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332FFD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5EC24D0C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97C0B7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C9099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82C3C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9D407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BE342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01 4 01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E279E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6A86CE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333AFF1C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12B8BF" w14:textId="62967BF0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466D19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D43FA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9A04E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09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BA6CE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01 4 01 80220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F0BE1A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B9994D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740,0</w:t>
            </w:r>
          </w:p>
        </w:tc>
      </w:tr>
      <w:tr w:rsidR="004E6E4B" w:rsidRPr="00C755D9" w14:paraId="75AF1FF9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BBDEC3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5DB8AD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82BCE3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9503A5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B986BE" w14:textId="77777777" w:rsidR="004E6E4B" w:rsidRPr="00C755D9" w:rsidRDefault="004E6E4B" w:rsidP="004E6E4B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72EA89" w14:textId="77777777" w:rsidR="004E6E4B" w:rsidRPr="00C755D9" w:rsidRDefault="004E6E4B" w:rsidP="004E6E4B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9C567F" w14:textId="19431C56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1 845,4</w:t>
            </w:r>
          </w:p>
        </w:tc>
      </w:tr>
      <w:tr w:rsidR="004E6E4B" w:rsidRPr="00C755D9" w14:paraId="0E3C50F7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6A8B7E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763A5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A7EB3A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F7D394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7CC7DB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0BF666" w14:textId="77777777" w:rsidR="004E6E4B" w:rsidRPr="00C755D9" w:rsidRDefault="004E6E4B" w:rsidP="004E6E4B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F878BB" w14:textId="07C0FFBD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471,9</w:t>
            </w:r>
          </w:p>
        </w:tc>
      </w:tr>
      <w:tr w:rsidR="004E6E4B" w:rsidRPr="00C755D9" w14:paraId="38FE2CAC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FABB98" w14:textId="22931D8A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B81F9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5F97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2EF836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F4DDC6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ECCA93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24347B" w14:textId="66155973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471,9</w:t>
            </w:r>
          </w:p>
        </w:tc>
      </w:tr>
      <w:tr w:rsidR="004E6E4B" w:rsidRPr="00C755D9" w14:paraId="11AD012E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B7784F" w14:textId="22EB6AAD" w:rsidR="004E6E4B" w:rsidRPr="004E6E4B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8F2B2B" w14:textId="3C6844DE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077DA81" w14:textId="0726C035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1063E16" w14:textId="74A876A2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788A6CF" w14:textId="7DDC2CB1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01 1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07444B8" w14:textId="77777777" w:rsidR="004E6E4B" w:rsidRPr="004E6E4B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77D016F" w14:textId="02AB8EA5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25,0</w:t>
            </w:r>
          </w:p>
        </w:tc>
      </w:tr>
      <w:tr w:rsidR="004E6E4B" w:rsidRPr="00C755D9" w14:paraId="2FC89E52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6E932F" w14:textId="2940B022" w:rsidR="004E6E4B" w:rsidRPr="004E6E4B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Основное мероприятие «Проведение ремонтов жилых домов на территории муниципального образования сельское поселение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112D59" w14:textId="31B1D23B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0055672" w14:textId="0DDAFF06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7D231B5" w14:textId="257637A3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5C9F0A0" w14:textId="4341335E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01 1 01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F211E57" w14:textId="77777777" w:rsidR="004E6E4B" w:rsidRPr="004E6E4B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495BEE0" w14:textId="375C7E1B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25,0</w:t>
            </w:r>
          </w:p>
        </w:tc>
      </w:tr>
      <w:tr w:rsidR="004E6E4B" w:rsidRPr="00C755D9" w14:paraId="50A27370" w14:textId="77777777" w:rsidTr="00EB5747">
        <w:trPr>
          <w:trHeight w:val="77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42EB15" w14:textId="1E2F0ED0" w:rsidR="004E6E4B" w:rsidRPr="004E6E4B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4E6E4B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416B21" w14:textId="0E57FEC8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B7BD69" w14:textId="60D6017E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1EA38B1" w14:textId="0D041984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18DA615" w14:textId="71538F27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sz w:val="20"/>
              </w:rPr>
              <w:t>01 1 01 82010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2294DEC" w14:textId="2DA7BFD5" w:rsidR="004E6E4B" w:rsidRPr="004E6E4B" w:rsidRDefault="004E6E4B" w:rsidP="004E6E4B">
            <w:pPr>
              <w:rPr>
                <w:b/>
                <w:bCs/>
                <w:sz w:val="20"/>
              </w:rPr>
            </w:pPr>
            <w:r w:rsidRPr="004E6E4B">
              <w:rPr>
                <w:sz w:val="20"/>
              </w:rPr>
              <w:t>200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59F057D" w14:textId="1777212D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sz w:val="20"/>
              </w:rPr>
              <w:t>25,0</w:t>
            </w:r>
          </w:p>
        </w:tc>
      </w:tr>
      <w:tr w:rsidR="004E6E4B" w:rsidRPr="00C755D9" w14:paraId="304FCEC8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B86D52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6C1E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88751B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0178A2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7DA0F1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01 6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93F8F9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C31D82" w14:textId="199ADE5F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446,9</w:t>
            </w:r>
          </w:p>
        </w:tc>
      </w:tr>
      <w:tr w:rsidR="004E6E4B" w:rsidRPr="00C755D9" w14:paraId="02A65DD2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BC9E3C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0F1386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6CF091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55DDC4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29820B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01 6 01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6EB1AC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A2C682" w14:textId="0A326BB3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446,9</w:t>
            </w:r>
          </w:p>
        </w:tc>
      </w:tr>
      <w:tr w:rsidR="004E6E4B" w:rsidRPr="00C755D9" w14:paraId="7EDBB64F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69E6AE" w14:textId="77777777" w:rsidR="004E6E4B" w:rsidRPr="00C755D9" w:rsidRDefault="004E6E4B" w:rsidP="004E6E4B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C36D31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40C252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6BB59A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22D1DB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01 6 01 89960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D96A3F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CDA264" w14:textId="68283E2F" w:rsidR="004E6E4B" w:rsidRPr="004E6E4B" w:rsidRDefault="004E6E4B" w:rsidP="004E6E4B">
            <w:pPr>
              <w:jc w:val="right"/>
              <w:rPr>
                <w:sz w:val="20"/>
              </w:rPr>
            </w:pPr>
            <w:r w:rsidRPr="004E6E4B">
              <w:rPr>
                <w:sz w:val="20"/>
              </w:rPr>
              <w:t>446,9</w:t>
            </w:r>
          </w:p>
        </w:tc>
      </w:tr>
      <w:tr w:rsidR="004E6E4B" w:rsidRPr="00C755D9" w14:paraId="28EF4D38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09019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44CCC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6FA809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8E2347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EC5BF8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9118A0" w14:textId="77777777" w:rsidR="004E6E4B" w:rsidRPr="00C755D9" w:rsidRDefault="004E6E4B" w:rsidP="004E6E4B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6AA2AB" w14:textId="641C4761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1 373,5</w:t>
            </w:r>
          </w:p>
        </w:tc>
      </w:tr>
      <w:tr w:rsidR="004E6E4B" w:rsidRPr="00C755D9" w14:paraId="4DA99B3D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7221AD" w14:textId="500DEEE9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82DCDD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FDD3B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B6FD33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1C3C1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38DD93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9906E1" w14:textId="7A1F723E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1 373,5</w:t>
            </w:r>
          </w:p>
        </w:tc>
      </w:tr>
      <w:tr w:rsidR="004E6E4B" w:rsidRPr="00C755D9" w14:paraId="5DE5C4A1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B54128" w14:textId="41934CC4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919F1C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91A727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C63C9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0E3F66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A2F2C9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48F4D7" w14:textId="67F2E282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510,6</w:t>
            </w:r>
          </w:p>
        </w:tc>
      </w:tr>
      <w:tr w:rsidR="004E6E4B" w:rsidRPr="00C755D9" w14:paraId="0694A233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B53D3D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FB2474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B24111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771B98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6A57C9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01 2 01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B66B07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349714" w14:textId="4FB48871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510,6</w:t>
            </w:r>
          </w:p>
        </w:tc>
      </w:tr>
      <w:tr w:rsidR="004E6E4B" w:rsidRPr="00C755D9" w14:paraId="2D2F47BA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1F4065" w14:textId="77777777" w:rsidR="004E6E4B" w:rsidRPr="00C755D9" w:rsidRDefault="004E6E4B" w:rsidP="004E6E4B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Уличное освещение</w:t>
            </w:r>
            <w:r w:rsidRPr="00C755D9">
              <w:rPr>
                <w:b/>
                <w:bCs/>
                <w:sz w:val="20"/>
              </w:rPr>
              <w:t xml:space="preserve"> </w:t>
            </w:r>
            <w:r w:rsidRPr="00C755D9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F60934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CBF7AB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E9248D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2C0F5C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01 2 01 80210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5629F7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94D801" w14:textId="35E2EBFC" w:rsidR="004E6E4B" w:rsidRPr="004E6E4B" w:rsidRDefault="004E6E4B" w:rsidP="004E6E4B">
            <w:pPr>
              <w:jc w:val="right"/>
              <w:rPr>
                <w:sz w:val="20"/>
              </w:rPr>
            </w:pPr>
            <w:r w:rsidRPr="004E6E4B">
              <w:rPr>
                <w:sz w:val="20"/>
              </w:rPr>
              <w:t>510,6</w:t>
            </w:r>
          </w:p>
        </w:tc>
      </w:tr>
      <w:tr w:rsidR="004E6E4B" w:rsidRPr="00C755D9" w14:paraId="69A235BF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DF683D" w14:textId="2FF3BDC5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«Благоустройство и содержание территории муниципального образования сельское поселение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AEB271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00816C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720D69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7954AD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B26163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4F0C92" w14:textId="2E634624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862,9</w:t>
            </w:r>
          </w:p>
        </w:tc>
      </w:tr>
      <w:tr w:rsidR="004E6E4B" w:rsidRPr="00C755D9" w14:paraId="5413818E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F4D235" w14:textId="77777777" w:rsidR="004E6E4B" w:rsidRPr="00C755D9" w:rsidRDefault="004E6E4B" w:rsidP="004E6E4B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30EB5B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1F36D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A46F9F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5AE420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EE96C3" w14:textId="77777777" w:rsidR="004E6E4B" w:rsidRPr="00C755D9" w:rsidRDefault="004E6E4B" w:rsidP="004E6E4B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1A8956" w14:textId="11C4FD2C" w:rsidR="004E6E4B" w:rsidRPr="004E6E4B" w:rsidRDefault="004E6E4B" w:rsidP="004E6E4B">
            <w:pPr>
              <w:jc w:val="right"/>
              <w:rPr>
                <w:b/>
                <w:bCs/>
                <w:sz w:val="20"/>
              </w:rPr>
            </w:pPr>
            <w:r w:rsidRPr="004E6E4B">
              <w:rPr>
                <w:b/>
                <w:bCs/>
                <w:sz w:val="20"/>
              </w:rPr>
              <w:t>22,1</w:t>
            </w:r>
          </w:p>
        </w:tc>
      </w:tr>
      <w:tr w:rsidR="004E6E4B" w:rsidRPr="00C755D9" w14:paraId="5DD4030C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B5E1236" w14:textId="34C3FAC5" w:rsidR="004E6E4B" w:rsidRPr="00C755D9" w:rsidRDefault="004E6E4B" w:rsidP="004E6E4B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ED4B21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7FC97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21143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6CFA1A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01 3 01 80230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C38B37" w14:textId="77777777" w:rsidR="004E6E4B" w:rsidRPr="00C755D9" w:rsidRDefault="004E6E4B" w:rsidP="004E6E4B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C099AB" w14:textId="77373C30" w:rsidR="004E6E4B" w:rsidRPr="004E6E4B" w:rsidRDefault="004E6E4B" w:rsidP="004E6E4B">
            <w:pPr>
              <w:jc w:val="right"/>
              <w:rPr>
                <w:sz w:val="20"/>
              </w:rPr>
            </w:pPr>
            <w:r w:rsidRPr="004E6E4B">
              <w:rPr>
                <w:sz w:val="20"/>
              </w:rPr>
              <w:t>22,1</w:t>
            </w:r>
          </w:p>
        </w:tc>
      </w:tr>
      <w:tr w:rsidR="00C755D9" w:rsidRPr="00C755D9" w14:paraId="38DB035B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5B99B" w14:textId="5D7826FD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«Организация и содержание мест захоронений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E256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5DE62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53BBD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5AE8A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01 3 02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9B05B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36EAD0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50,0</w:t>
            </w:r>
          </w:p>
        </w:tc>
      </w:tr>
      <w:tr w:rsidR="00C755D9" w:rsidRPr="00C755D9" w14:paraId="738189DB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1C9313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4311A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08EDA9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25D0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07162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01 3 02 80240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E9BCC0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FAB869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50,0</w:t>
            </w:r>
          </w:p>
        </w:tc>
      </w:tr>
      <w:tr w:rsidR="00EB5747" w:rsidRPr="00C755D9" w14:paraId="6DB89C3F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92951D" w14:textId="77777777" w:rsidR="00EB5747" w:rsidRPr="00C755D9" w:rsidRDefault="00EB5747" w:rsidP="00EB5747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6F4B6E" w14:textId="77777777" w:rsidR="00EB5747" w:rsidRPr="00C755D9" w:rsidRDefault="00EB5747" w:rsidP="00EB5747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ADA942" w14:textId="77777777" w:rsidR="00EB5747" w:rsidRPr="00C755D9" w:rsidRDefault="00EB5747" w:rsidP="00EB5747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430AD6" w14:textId="77777777" w:rsidR="00EB5747" w:rsidRPr="00C755D9" w:rsidRDefault="00EB5747" w:rsidP="00EB5747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03A6FB" w14:textId="77777777" w:rsidR="00EB5747" w:rsidRPr="00C755D9" w:rsidRDefault="00EB5747" w:rsidP="00EB5747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01 3 03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29D2F6" w14:textId="77777777" w:rsidR="00EB5747" w:rsidRPr="00C755D9" w:rsidRDefault="00EB5747" w:rsidP="00EB5747">
            <w:pPr>
              <w:rPr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8EF0CD" w14:textId="7256B0E0" w:rsidR="00EB5747" w:rsidRPr="00EB5747" w:rsidRDefault="00EB5747" w:rsidP="00EB5747">
            <w:pPr>
              <w:jc w:val="right"/>
              <w:rPr>
                <w:b/>
                <w:bCs/>
                <w:sz w:val="22"/>
                <w:szCs w:val="22"/>
              </w:rPr>
            </w:pPr>
            <w:r w:rsidRPr="00EB5747">
              <w:rPr>
                <w:b/>
                <w:bCs/>
                <w:sz w:val="22"/>
                <w:szCs w:val="22"/>
              </w:rPr>
              <w:t>790,8</w:t>
            </w:r>
          </w:p>
        </w:tc>
      </w:tr>
      <w:tr w:rsidR="00EB5747" w:rsidRPr="00C755D9" w14:paraId="2ED1F7C0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4F0A6E" w14:textId="657CA66D" w:rsidR="00EB5747" w:rsidRPr="00C755D9" w:rsidRDefault="00EB5747" w:rsidP="00EB5747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500D62" w14:textId="77777777" w:rsidR="00EB5747" w:rsidRPr="00C755D9" w:rsidRDefault="00EB5747" w:rsidP="00EB5747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1E1FE6" w14:textId="77777777" w:rsidR="00EB5747" w:rsidRPr="00C755D9" w:rsidRDefault="00EB5747" w:rsidP="00EB5747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BA9658" w14:textId="77777777" w:rsidR="00EB5747" w:rsidRPr="00C755D9" w:rsidRDefault="00EB5747" w:rsidP="00EB5747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267500" w14:textId="77777777" w:rsidR="00EB5747" w:rsidRPr="00C755D9" w:rsidRDefault="00EB5747" w:rsidP="00EB5747">
            <w:pPr>
              <w:rPr>
                <w:sz w:val="20"/>
              </w:rPr>
            </w:pPr>
            <w:r w:rsidRPr="00C755D9">
              <w:rPr>
                <w:sz w:val="20"/>
              </w:rPr>
              <w:t>01 3 03 80250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36256" w14:textId="77777777" w:rsidR="00EB5747" w:rsidRPr="00C755D9" w:rsidRDefault="00EB5747" w:rsidP="00EB5747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C02ED8" w14:textId="7788DF7B" w:rsidR="00EB5747" w:rsidRPr="00EB5747" w:rsidRDefault="00EB5747" w:rsidP="00EB5747">
            <w:pPr>
              <w:jc w:val="right"/>
              <w:rPr>
                <w:sz w:val="22"/>
                <w:szCs w:val="22"/>
              </w:rPr>
            </w:pPr>
            <w:r w:rsidRPr="00EB5747">
              <w:rPr>
                <w:sz w:val="22"/>
                <w:szCs w:val="22"/>
              </w:rPr>
              <w:t>790,8</w:t>
            </w:r>
          </w:p>
        </w:tc>
      </w:tr>
      <w:tr w:rsidR="00EB5747" w:rsidRPr="00C755D9" w14:paraId="11082B8A" w14:textId="77777777" w:rsidTr="00EB5747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ECA851" w14:textId="77777777" w:rsidR="00EB5747" w:rsidRPr="00C755D9" w:rsidRDefault="00EB5747" w:rsidP="00EB5747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020CC2" w14:textId="77777777" w:rsidR="00EB5747" w:rsidRPr="00C755D9" w:rsidRDefault="00EB5747" w:rsidP="00EB5747">
            <w:pPr>
              <w:rPr>
                <w:b/>
                <w:bCs/>
                <w:sz w:val="2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B04670" w14:textId="77777777" w:rsidR="00EB5747" w:rsidRPr="00C755D9" w:rsidRDefault="00EB5747" w:rsidP="00EB5747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8B4054" w14:textId="77777777" w:rsidR="00EB5747" w:rsidRPr="00C755D9" w:rsidRDefault="00EB5747" w:rsidP="00EB5747">
            <w:pPr>
              <w:rPr>
                <w:sz w:val="20"/>
              </w:rPr>
            </w:pP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2FCA48" w14:textId="77777777" w:rsidR="00EB5747" w:rsidRPr="00C755D9" w:rsidRDefault="00EB5747" w:rsidP="00EB5747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6FF7FD" w14:textId="77777777" w:rsidR="00EB5747" w:rsidRPr="00C755D9" w:rsidRDefault="00EB5747" w:rsidP="00EB5747">
            <w:pPr>
              <w:rPr>
                <w:sz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89517E" w14:textId="689A939E" w:rsidR="00EB5747" w:rsidRPr="00EB5747" w:rsidRDefault="00EB5747" w:rsidP="00EB5747">
            <w:pPr>
              <w:jc w:val="right"/>
              <w:rPr>
                <w:b/>
                <w:bCs/>
                <w:sz w:val="22"/>
                <w:szCs w:val="22"/>
              </w:rPr>
            </w:pPr>
            <w:r w:rsidRPr="00EB5747">
              <w:rPr>
                <w:b/>
                <w:bCs/>
                <w:sz w:val="22"/>
                <w:szCs w:val="22"/>
              </w:rPr>
              <w:t>8 036,9</w:t>
            </w:r>
          </w:p>
        </w:tc>
      </w:tr>
    </w:tbl>
    <w:p w14:paraId="77572FEB" w14:textId="77777777"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14:paraId="66D62FF9" w14:textId="199467F8" w:rsidR="00343180" w:rsidRDefault="00343180">
      <w:pPr>
        <w:rPr>
          <w:sz w:val="28"/>
          <w:szCs w:val="24"/>
        </w:rPr>
      </w:pPr>
    </w:p>
    <w:p w14:paraId="6D65595A" w14:textId="6421BDBD" w:rsidR="00601F54" w:rsidRDefault="00601F54">
      <w:pPr>
        <w:rPr>
          <w:sz w:val="28"/>
          <w:szCs w:val="24"/>
        </w:rPr>
      </w:pPr>
    </w:p>
    <w:p w14:paraId="7D78F929" w14:textId="24FBA39D" w:rsidR="00601F54" w:rsidRDefault="00601F54">
      <w:pPr>
        <w:rPr>
          <w:sz w:val="28"/>
          <w:szCs w:val="24"/>
        </w:rPr>
      </w:pPr>
    </w:p>
    <w:p w14:paraId="64C0927A" w14:textId="4AC0475C" w:rsidR="00601F54" w:rsidRDefault="00601F54">
      <w:pPr>
        <w:rPr>
          <w:sz w:val="28"/>
          <w:szCs w:val="24"/>
        </w:rPr>
      </w:pPr>
    </w:p>
    <w:p w14:paraId="4D7E639F" w14:textId="04C0A461" w:rsidR="00601F54" w:rsidRDefault="00601F54">
      <w:pPr>
        <w:rPr>
          <w:sz w:val="28"/>
          <w:szCs w:val="24"/>
        </w:rPr>
      </w:pPr>
    </w:p>
    <w:p w14:paraId="6D6EDA01" w14:textId="37BDAFAF" w:rsidR="00601F54" w:rsidRDefault="00601F54">
      <w:pPr>
        <w:rPr>
          <w:sz w:val="28"/>
          <w:szCs w:val="24"/>
        </w:rPr>
      </w:pPr>
    </w:p>
    <w:p w14:paraId="0309AB10" w14:textId="77777777" w:rsidR="00F2072E" w:rsidRDefault="00F2072E">
      <w:pPr>
        <w:rPr>
          <w:sz w:val="28"/>
          <w:szCs w:val="24"/>
        </w:rPr>
      </w:pPr>
    </w:p>
    <w:p w14:paraId="4791D226" w14:textId="4037E00F" w:rsidR="00601F54" w:rsidRDefault="00601F54">
      <w:pPr>
        <w:rPr>
          <w:sz w:val="28"/>
          <w:szCs w:val="24"/>
        </w:rPr>
      </w:pPr>
    </w:p>
    <w:p w14:paraId="3A9B7AA3" w14:textId="77777777" w:rsidR="00601F54" w:rsidRDefault="00601F54">
      <w:pPr>
        <w:rPr>
          <w:sz w:val="28"/>
          <w:szCs w:val="24"/>
        </w:rPr>
      </w:pPr>
    </w:p>
    <w:p w14:paraId="57169E29" w14:textId="77777777" w:rsidR="00C755D9" w:rsidRDefault="00C755D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1FB48FC" w14:textId="61A41360" w:rsidR="00343180" w:rsidRDefault="00343180" w:rsidP="00343180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BE7CE2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>муниципального</w:t>
      </w:r>
      <w:r w:rsidR="00F2072E" w:rsidRPr="00595A56">
        <w:rPr>
          <w:szCs w:val="24"/>
        </w:rPr>
        <w:t xml:space="preserve"> образования с</w:t>
      </w:r>
      <w:r w:rsidR="00F2072E">
        <w:rPr>
          <w:szCs w:val="24"/>
        </w:rPr>
        <w:t xml:space="preserve">ельское </w:t>
      </w:r>
      <w:r w:rsidR="00F2072E" w:rsidRPr="00595A56">
        <w:rPr>
          <w:szCs w:val="24"/>
        </w:rPr>
        <w:t>поселение</w:t>
      </w:r>
      <w:r w:rsidR="00F2072E">
        <w:rPr>
          <w:szCs w:val="24"/>
        </w:rPr>
        <w:t xml:space="preserve"> Нешкан </w:t>
      </w:r>
      <w:r w:rsidR="00F2072E" w:rsidRPr="00403BFD">
        <w:rPr>
          <w:szCs w:val="24"/>
        </w:rPr>
        <w:t xml:space="preserve">от </w:t>
      </w:r>
      <w:r w:rsidR="00516593">
        <w:rPr>
          <w:szCs w:val="24"/>
        </w:rPr>
        <w:t>28.12.2024</w:t>
      </w:r>
      <w:r w:rsidR="00F2072E">
        <w:rPr>
          <w:szCs w:val="24"/>
        </w:rPr>
        <w:t xml:space="preserve"> года </w:t>
      </w:r>
      <w:r w:rsidR="00F2072E" w:rsidRPr="00403BFD">
        <w:rPr>
          <w:szCs w:val="24"/>
        </w:rPr>
        <w:t xml:space="preserve">№ </w:t>
      </w:r>
      <w:r w:rsidR="00516593">
        <w:rPr>
          <w:szCs w:val="24"/>
        </w:rPr>
        <w:t>36</w:t>
      </w:r>
    </w:p>
    <w:p w14:paraId="7A54DB55" w14:textId="77777777" w:rsidR="00F2072E" w:rsidRDefault="00F2072E" w:rsidP="00343180">
      <w:pPr>
        <w:ind w:left="10206" w:right="111"/>
        <w:jc w:val="both"/>
        <w:rPr>
          <w:bCs/>
          <w:szCs w:val="24"/>
        </w:rPr>
      </w:pPr>
    </w:p>
    <w:p w14:paraId="602BCA1B" w14:textId="1BC8AE1E"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F2072E">
        <w:rPr>
          <w:b/>
          <w:szCs w:val="24"/>
        </w:rPr>
        <w:t xml:space="preserve">Приложение </w:t>
      </w:r>
      <w:r w:rsidR="003B3F88" w:rsidRPr="00F2072E">
        <w:rPr>
          <w:b/>
          <w:szCs w:val="24"/>
        </w:rPr>
        <w:t>4</w:t>
      </w:r>
      <w:r w:rsidR="00343180">
        <w:rPr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</w:t>
      </w:r>
      <w:r w:rsidR="006A090E">
        <w:rPr>
          <w:szCs w:val="24"/>
        </w:rPr>
        <w:t xml:space="preserve">Нешкан </w:t>
      </w:r>
      <w:r w:rsidR="006A090E" w:rsidRPr="00403BFD">
        <w:rPr>
          <w:szCs w:val="24"/>
        </w:rPr>
        <w:t xml:space="preserve">от </w:t>
      </w:r>
      <w:r w:rsidR="006A090E">
        <w:rPr>
          <w:szCs w:val="24"/>
        </w:rPr>
        <w:t xml:space="preserve">15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23</w:t>
      </w:r>
      <w:r w:rsidR="006A090E" w:rsidRPr="00403BFD">
        <w:rPr>
          <w:szCs w:val="24"/>
        </w:rPr>
        <w:t xml:space="preserve"> года № </w:t>
      </w:r>
      <w:r w:rsidR="006A090E">
        <w:rPr>
          <w:szCs w:val="24"/>
        </w:rPr>
        <w:t>18</w:t>
      </w:r>
      <w:r>
        <w:rPr>
          <w:szCs w:val="24"/>
        </w:rPr>
        <w:t>»</w:t>
      </w:r>
      <w:r w:rsidR="00343180" w:rsidRPr="00403BFD">
        <w:rPr>
          <w:szCs w:val="24"/>
        </w:rPr>
        <w:t xml:space="preserve"> </w:t>
      </w:r>
    </w:p>
    <w:p w14:paraId="0AF5507E" w14:textId="77777777" w:rsidR="00343180" w:rsidRDefault="00343180" w:rsidP="00343180">
      <w:pPr>
        <w:ind w:left="10206" w:right="111"/>
        <w:jc w:val="both"/>
        <w:rPr>
          <w:szCs w:val="24"/>
        </w:rPr>
      </w:pPr>
    </w:p>
    <w:tbl>
      <w:tblPr>
        <w:tblW w:w="15149" w:type="dxa"/>
        <w:tblInd w:w="108" w:type="dxa"/>
        <w:tblLook w:val="04A0" w:firstRow="1" w:lastRow="0" w:firstColumn="1" w:lastColumn="0" w:noHBand="0" w:noVBand="1"/>
      </w:tblPr>
      <w:tblGrid>
        <w:gridCol w:w="10915"/>
        <w:gridCol w:w="466"/>
        <w:gridCol w:w="478"/>
        <w:gridCol w:w="1537"/>
        <w:gridCol w:w="616"/>
        <w:gridCol w:w="1130"/>
        <w:gridCol w:w="7"/>
      </w:tblGrid>
      <w:tr w:rsidR="00C755D9" w:rsidRPr="00C755D9" w14:paraId="4D4B33FC" w14:textId="77777777" w:rsidTr="00207D13">
        <w:trPr>
          <w:gridAfter w:val="1"/>
          <w:wAfter w:w="7" w:type="dxa"/>
          <w:trHeight w:val="20"/>
        </w:trPr>
        <w:tc>
          <w:tcPr>
            <w:tcW w:w="15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B2584" w14:textId="3088237B" w:rsidR="00C755D9" w:rsidRPr="00C755D9" w:rsidRDefault="00C755D9" w:rsidP="00C755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755D9">
              <w:rPr>
                <w:b/>
                <w:bCs/>
                <w:color w:val="000000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2024 год</w:t>
            </w:r>
          </w:p>
        </w:tc>
      </w:tr>
      <w:tr w:rsidR="00C755D9" w:rsidRPr="00C755D9" w14:paraId="1EAF1A4E" w14:textId="77777777" w:rsidTr="00207D13">
        <w:trPr>
          <w:trHeight w:val="20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62E46" w14:textId="77777777" w:rsidR="00C755D9" w:rsidRPr="00C755D9" w:rsidRDefault="00C755D9" w:rsidP="00C755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A2A91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FCF2D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3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360F2" w14:textId="77777777" w:rsidR="00C755D9" w:rsidRDefault="00C755D9" w:rsidP="00C755D9">
            <w:pPr>
              <w:jc w:val="center"/>
              <w:rPr>
                <w:sz w:val="20"/>
              </w:rPr>
            </w:pPr>
          </w:p>
          <w:p w14:paraId="4C98D84F" w14:textId="71C60464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(тыс. рублей)</w:t>
            </w:r>
          </w:p>
        </w:tc>
      </w:tr>
      <w:tr w:rsidR="00C755D9" w:rsidRPr="00C755D9" w14:paraId="152ECACE" w14:textId="77777777" w:rsidTr="00207D13">
        <w:trPr>
          <w:trHeight w:val="2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E061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Наименование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AC00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Рз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4FC5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ПР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1542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2C8A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ВР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8061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 xml:space="preserve">Сумма </w:t>
            </w:r>
          </w:p>
        </w:tc>
      </w:tr>
      <w:tr w:rsidR="00C755D9" w:rsidRPr="00C755D9" w14:paraId="4D051EF6" w14:textId="77777777" w:rsidTr="00207D13">
        <w:trPr>
          <w:trHeight w:val="20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F1D7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700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C94B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2A79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30D6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4327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6</w:t>
            </w:r>
          </w:p>
        </w:tc>
      </w:tr>
      <w:tr w:rsidR="00207D13" w:rsidRPr="00C755D9" w14:paraId="785EC33D" w14:textId="77777777" w:rsidTr="00207D13">
        <w:trPr>
          <w:trHeight w:val="20"/>
        </w:trPr>
        <w:tc>
          <w:tcPr>
            <w:tcW w:w="109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819D81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844B68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4DC40E" w14:textId="77777777" w:rsidR="00207D13" w:rsidRPr="00C755D9" w:rsidRDefault="00207D13" w:rsidP="00207D13">
            <w:pPr>
              <w:jc w:val="center"/>
              <w:rPr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66F685" w14:textId="77777777" w:rsidR="00207D13" w:rsidRPr="00C755D9" w:rsidRDefault="00207D13" w:rsidP="00207D13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0C3750" w14:textId="77777777" w:rsidR="00207D13" w:rsidRPr="00C755D9" w:rsidRDefault="00207D13" w:rsidP="00207D13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B2E096" w14:textId="77E4175C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8 036,9</w:t>
            </w:r>
          </w:p>
        </w:tc>
      </w:tr>
      <w:tr w:rsidR="00207D13" w:rsidRPr="00C755D9" w14:paraId="5C70E1FB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4F8D0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7A34EE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D617B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A18F6A" w14:textId="77777777" w:rsidR="00207D13" w:rsidRPr="00C755D9" w:rsidRDefault="00207D13" w:rsidP="00207D13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07A648" w14:textId="77777777" w:rsidR="00207D13" w:rsidRPr="00C755D9" w:rsidRDefault="00207D13" w:rsidP="00207D13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82EAA6" w14:textId="1ECC742E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4 965,1</w:t>
            </w:r>
          </w:p>
        </w:tc>
      </w:tr>
      <w:tr w:rsidR="00207D13" w:rsidRPr="00C755D9" w14:paraId="57ECD458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9A47CD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C179B6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6706E0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7F64FE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521ECB" w14:textId="77777777" w:rsidR="00207D13" w:rsidRPr="00C755D9" w:rsidRDefault="00207D13" w:rsidP="00207D13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742644" w14:textId="093D48F6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2 640,5</w:t>
            </w:r>
          </w:p>
        </w:tc>
      </w:tr>
      <w:tr w:rsidR="00207D13" w:rsidRPr="00C755D9" w14:paraId="4443021D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9B2569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F70722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D982F5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81E884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C1DEED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92152D" w14:textId="108BD45B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2 640,5</w:t>
            </w:r>
          </w:p>
        </w:tc>
      </w:tr>
      <w:tr w:rsidR="00207D13" w:rsidRPr="00C755D9" w14:paraId="781833DC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B4F72A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7ADDED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A09482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6DF6AD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9D0E36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36EC69" w14:textId="44F186D8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2 640,5</w:t>
            </w:r>
          </w:p>
        </w:tc>
      </w:tr>
      <w:tr w:rsidR="00207D13" w:rsidRPr="00C755D9" w14:paraId="6F0F1C92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8A7635" w14:textId="61168824" w:rsidR="00207D13" w:rsidRPr="00C755D9" w:rsidRDefault="00207D13" w:rsidP="00207D13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Обеспечение деятельности Главы муниципального образования сельское поселение Нешкан</w:t>
            </w:r>
            <w:r w:rsidRPr="00C755D9">
              <w:rPr>
                <w:b/>
                <w:bCs/>
                <w:sz w:val="20"/>
              </w:rPr>
              <w:t xml:space="preserve"> (</w:t>
            </w:r>
            <w:r w:rsidRPr="00C755D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E5AFB1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91C402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196F19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80 1 00 00040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C7F1EA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100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98840F" w14:textId="325BB181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sz w:val="20"/>
              </w:rPr>
              <w:t>2 564,6</w:t>
            </w:r>
          </w:p>
        </w:tc>
      </w:tr>
      <w:tr w:rsidR="00207D13" w:rsidRPr="00C755D9" w14:paraId="63D611F6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A32F07" w14:textId="77777777" w:rsidR="00207D13" w:rsidRPr="00C755D9" w:rsidRDefault="00207D13" w:rsidP="00207D13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500CB8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0494FB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D44C7C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80 1 00 10110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86E8B8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100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9AB31C" w14:textId="06BF20EC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sz w:val="20"/>
              </w:rPr>
              <w:t>75,9</w:t>
            </w:r>
          </w:p>
        </w:tc>
      </w:tr>
      <w:tr w:rsidR="00207D13" w:rsidRPr="00C755D9" w14:paraId="029AD523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7BED93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55E6C2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28FD2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44222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F9D9D5" w14:textId="77777777" w:rsidR="00207D13" w:rsidRPr="00C755D9" w:rsidRDefault="00207D13" w:rsidP="00207D13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26A528" w14:textId="04BAC3A6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624,6</w:t>
            </w:r>
          </w:p>
        </w:tc>
      </w:tr>
      <w:tr w:rsidR="00207D13" w:rsidRPr="00C755D9" w14:paraId="64B59D69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EF5EE2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17BC4C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9FA949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2E1F79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7A4984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62F749" w14:textId="231A76DD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624,6</w:t>
            </w:r>
          </w:p>
        </w:tc>
      </w:tr>
      <w:tr w:rsidR="00207D13" w:rsidRPr="00C755D9" w14:paraId="1B36105D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64A295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BDF502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6D477B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5C4055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CC017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020992" w14:textId="6B9F932A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624,6</w:t>
            </w:r>
          </w:p>
        </w:tc>
      </w:tr>
      <w:tr w:rsidR="00207D13" w:rsidRPr="00C755D9" w14:paraId="3A4D3505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1E8FF6" w14:textId="43FBD554" w:rsidR="00207D13" w:rsidRPr="00C755D9" w:rsidRDefault="00207D13" w:rsidP="00207D13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85917B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 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2AEF9A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36D191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80 2 00 00110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1293B8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B9F733" w14:textId="09EBD8EE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sz w:val="20"/>
              </w:rPr>
              <w:t>622,5</w:t>
            </w:r>
          </w:p>
        </w:tc>
      </w:tr>
      <w:tr w:rsidR="00207D13" w:rsidRPr="00C755D9" w14:paraId="326CB695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F7E452" w14:textId="4C89B695" w:rsidR="00207D13" w:rsidRPr="00C755D9" w:rsidRDefault="00207D13" w:rsidP="00207D13">
            <w:pPr>
              <w:jc w:val="both"/>
              <w:rPr>
                <w:color w:val="000000"/>
                <w:sz w:val="20"/>
              </w:rPr>
            </w:pPr>
            <w:r w:rsidRPr="00C755D9">
              <w:rPr>
                <w:color w:val="000000"/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(Иные бюджетные ассигнования)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FF0005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 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09EAD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C42B09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80 2 00 00110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B3F075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800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1C7977" w14:textId="39E4AD7B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sz w:val="20"/>
              </w:rPr>
              <w:t>2,1</w:t>
            </w:r>
          </w:p>
        </w:tc>
      </w:tr>
      <w:tr w:rsidR="00207D13" w:rsidRPr="00C755D9" w14:paraId="0DA36536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42A340" w14:textId="60574A74" w:rsidR="00207D13" w:rsidRPr="00207D13" w:rsidRDefault="00207D13" w:rsidP="00207D13">
            <w:pPr>
              <w:jc w:val="both"/>
              <w:rPr>
                <w:color w:val="000000"/>
                <w:sz w:val="20"/>
              </w:rPr>
            </w:pPr>
            <w:r w:rsidRPr="00207D13">
              <w:rPr>
                <w:b/>
                <w:bCs/>
                <w:color w:val="000000"/>
                <w:sz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7D9DBF" w14:textId="0FD02088" w:rsidR="00207D13" w:rsidRPr="00207D13" w:rsidRDefault="00207D13" w:rsidP="00207D13">
            <w:pPr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199DE0" w14:textId="3E7CB375" w:rsidR="00207D13" w:rsidRPr="00207D13" w:rsidRDefault="00207D13" w:rsidP="00207D13">
            <w:pPr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13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CA6D05" w14:textId="77777777" w:rsidR="00207D13" w:rsidRPr="00207D13" w:rsidRDefault="00207D13" w:rsidP="00207D13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C54012" w14:textId="77777777" w:rsidR="00207D13" w:rsidRPr="00207D13" w:rsidRDefault="00207D13" w:rsidP="00207D13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37B18D" w14:textId="50FD763B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1 700,0</w:t>
            </w:r>
          </w:p>
        </w:tc>
      </w:tr>
      <w:tr w:rsidR="00207D13" w:rsidRPr="00C755D9" w14:paraId="22609EB8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A3EDE8" w14:textId="2B6C973D" w:rsidR="00207D13" w:rsidRPr="00207D13" w:rsidRDefault="00207D13" w:rsidP="00207D13">
            <w:pPr>
              <w:jc w:val="both"/>
              <w:rPr>
                <w:color w:val="000000"/>
                <w:sz w:val="20"/>
              </w:rPr>
            </w:pPr>
            <w:r w:rsidRPr="00207D13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EA9F25" w14:textId="7FF2C43E" w:rsidR="00207D13" w:rsidRPr="00207D13" w:rsidRDefault="00207D13" w:rsidP="00207D13">
            <w:pPr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E81B51" w14:textId="1F5F6A7F" w:rsidR="00207D13" w:rsidRPr="00207D13" w:rsidRDefault="00207D13" w:rsidP="00207D13">
            <w:pPr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13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6CDA34" w14:textId="2A855A3D" w:rsidR="00207D13" w:rsidRPr="00207D13" w:rsidRDefault="00207D13" w:rsidP="00207D13">
            <w:pPr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82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FBC651" w14:textId="77777777" w:rsidR="00207D13" w:rsidRPr="00207D13" w:rsidRDefault="00207D13" w:rsidP="00207D13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F411EF" w14:textId="58E3904E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1 700,0</w:t>
            </w:r>
          </w:p>
        </w:tc>
      </w:tr>
      <w:tr w:rsidR="00207D13" w:rsidRPr="00C755D9" w14:paraId="4DBF5909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7ABC2C" w14:textId="60215E38" w:rsidR="00207D13" w:rsidRPr="00207D13" w:rsidRDefault="00207D13" w:rsidP="00207D13">
            <w:pPr>
              <w:jc w:val="both"/>
              <w:rPr>
                <w:color w:val="000000"/>
                <w:sz w:val="20"/>
              </w:rPr>
            </w:pPr>
            <w:r w:rsidRPr="00207D13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91D2F5" w14:textId="7B28751D" w:rsidR="00207D13" w:rsidRPr="00207D13" w:rsidRDefault="00207D13" w:rsidP="00207D13">
            <w:pPr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56B4DB" w14:textId="5A21D384" w:rsidR="00207D13" w:rsidRPr="00207D13" w:rsidRDefault="00207D13" w:rsidP="00207D13">
            <w:pPr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13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6503B5" w14:textId="5EBC6411" w:rsidR="00207D13" w:rsidRPr="00207D13" w:rsidRDefault="00207D13" w:rsidP="00207D13">
            <w:pPr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82 2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4C21E6" w14:textId="77777777" w:rsidR="00207D13" w:rsidRPr="00207D13" w:rsidRDefault="00207D13" w:rsidP="00207D13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BD6B05" w14:textId="7C57B657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b/>
                <w:bCs/>
                <w:sz w:val="20"/>
              </w:rPr>
              <w:t>1 700,0</w:t>
            </w:r>
          </w:p>
        </w:tc>
      </w:tr>
      <w:tr w:rsidR="00207D13" w:rsidRPr="00C755D9" w14:paraId="0A6B283F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9A952E" w14:textId="64AAEF1B" w:rsidR="00207D13" w:rsidRPr="00207D13" w:rsidRDefault="00207D13" w:rsidP="00207D13">
            <w:pPr>
              <w:jc w:val="both"/>
              <w:rPr>
                <w:color w:val="000000"/>
                <w:sz w:val="22"/>
                <w:szCs w:val="22"/>
              </w:rPr>
            </w:pPr>
            <w:r w:rsidRPr="00207D13">
              <w:rPr>
                <w:color w:val="000000"/>
                <w:sz w:val="22"/>
                <w:szCs w:val="22"/>
              </w:rPr>
              <w:t>Содержание и обслуживание казны (Иные бюджетные ассигнования)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59D896" w14:textId="0CA3DDF7" w:rsidR="00207D13" w:rsidRPr="00207D13" w:rsidRDefault="00207D13" w:rsidP="00207D13">
            <w:pPr>
              <w:rPr>
                <w:sz w:val="22"/>
                <w:szCs w:val="22"/>
              </w:rPr>
            </w:pPr>
            <w:r w:rsidRPr="00207D1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D6A1EB" w14:textId="05870993" w:rsidR="00207D13" w:rsidRPr="00207D13" w:rsidRDefault="00207D13" w:rsidP="00207D13">
            <w:pPr>
              <w:rPr>
                <w:sz w:val="22"/>
                <w:szCs w:val="22"/>
              </w:rPr>
            </w:pPr>
            <w:r w:rsidRPr="00207D13">
              <w:rPr>
                <w:sz w:val="22"/>
                <w:szCs w:val="22"/>
              </w:rPr>
              <w:t>13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0EB3C0" w14:textId="288712C3" w:rsidR="00207D13" w:rsidRPr="00207D13" w:rsidRDefault="00207D13" w:rsidP="00207D13">
            <w:pPr>
              <w:rPr>
                <w:sz w:val="22"/>
                <w:szCs w:val="22"/>
              </w:rPr>
            </w:pPr>
            <w:r w:rsidRPr="00207D13">
              <w:rPr>
                <w:sz w:val="22"/>
                <w:szCs w:val="22"/>
              </w:rPr>
              <w:t>82 2 00 20040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129E7F" w14:textId="60E78BD1" w:rsidR="00207D13" w:rsidRPr="00207D13" w:rsidRDefault="00207D13" w:rsidP="00207D13">
            <w:pPr>
              <w:rPr>
                <w:sz w:val="22"/>
                <w:szCs w:val="22"/>
              </w:rPr>
            </w:pPr>
            <w:r w:rsidRPr="00207D13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574E7F" w14:textId="2DEBCDFC" w:rsidR="00207D13" w:rsidRPr="00207D13" w:rsidRDefault="00207D13" w:rsidP="00207D13">
            <w:pPr>
              <w:jc w:val="right"/>
              <w:rPr>
                <w:sz w:val="22"/>
                <w:szCs w:val="22"/>
              </w:rPr>
            </w:pPr>
            <w:r w:rsidRPr="00207D13">
              <w:rPr>
                <w:sz w:val="22"/>
                <w:szCs w:val="22"/>
              </w:rPr>
              <w:t>1 700,0</w:t>
            </w:r>
          </w:p>
        </w:tc>
      </w:tr>
      <w:tr w:rsidR="00C755D9" w:rsidRPr="00C755D9" w14:paraId="4986A871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199324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2EC07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998C4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A6BEAE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EDF8F9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75212E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0CC0D396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F8E2DF" w14:textId="5A2E44B3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246D7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8829A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B2A0B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C7D67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F381A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63BD9D8C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81C9A7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21F34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7F661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7CD5F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29AC3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F9B8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5DDA1C6E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51DD18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9BEEB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22767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26A64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80 2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C64B8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4C9AC3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7EF9B281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818FE4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79CED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00934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1ED2CC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80 2 00 51180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89CB4D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493817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486,4</w:t>
            </w:r>
          </w:p>
        </w:tc>
      </w:tr>
      <w:tr w:rsidR="00C755D9" w:rsidRPr="00C755D9" w14:paraId="5F207FC6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813CB2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02222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E5E3F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66C5AF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BA8D56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CCF003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6E1C6160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D2C337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98119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E7840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C0E6E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66BDAD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877190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328378DF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D08554" w14:textId="3C0E6750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97BF4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91155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ECF76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B54B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4D38A9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6DBD2B03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C0D5CE" w14:textId="18BF8160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D7350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1A045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2468C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01 4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D53DF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B7F19F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4A9B87D9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81285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5B38A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9A462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82F37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01 4 01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C2917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526FE5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299B8FFE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B759A3" w14:textId="05D30FAD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F698D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51FC5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09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49A09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01 4 01 80220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A1BF2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2F2B44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740,0</w:t>
            </w:r>
          </w:p>
        </w:tc>
      </w:tr>
      <w:tr w:rsidR="00207D13" w:rsidRPr="00C755D9" w14:paraId="62238C39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BA8500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8D01DB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8CF285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40A87D" w14:textId="77777777" w:rsidR="00207D13" w:rsidRPr="00C755D9" w:rsidRDefault="00207D13" w:rsidP="00207D13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8CAAE3" w14:textId="77777777" w:rsidR="00207D13" w:rsidRPr="00C755D9" w:rsidRDefault="00207D13" w:rsidP="00207D13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849A63" w14:textId="0F003E39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1 845,4</w:t>
            </w:r>
          </w:p>
        </w:tc>
      </w:tr>
      <w:tr w:rsidR="00207D13" w:rsidRPr="00C755D9" w14:paraId="59287B73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C752C2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BE8D1A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381A3A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52FF9C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24C3A9" w14:textId="77777777" w:rsidR="00207D13" w:rsidRPr="00C755D9" w:rsidRDefault="00207D13" w:rsidP="00207D13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7308E0" w14:textId="509FA91D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471,9</w:t>
            </w:r>
          </w:p>
        </w:tc>
      </w:tr>
      <w:tr w:rsidR="00207D13" w:rsidRPr="00C755D9" w14:paraId="34923CAF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14D135" w14:textId="0D0D247C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AA9D59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631090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7F3041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6AF7D4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269D2" w14:textId="45A4447B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471,9</w:t>
            </w:r>
          </w:p>
        </w:tc>
      </w:tr>
      <w:tr w:rsidR="00207D13" w:rsidRPr="00C755D9" w14:paraId="7F739BD2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0C180F" w14:textId="66D96CF8" w:rsidR="00207D13" w:rsidRPr="00207D13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203F9AD" w14:textId="42B28053" w:rsidR="00207D13" w:rsidRPr="00207D13" w:rsidRDefault="00207D13" w:rsidP="00207D13">
            <w:pPr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D8E2FFF" w14:textId="5918BB61" w:rsidR="00207D13" w:rsidRPr="00207D13" w:rsidRDefault="00207D13" w:rsidP="00207D13">
            <w:pPr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01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2D434C9" w14:textId="3FF51D86" w:rsidR="00207D13" w:rsidRPr="00207D13" w:rsidRDefault="00207D13" w:rsidP="00207D13">
            <w:pPr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01 1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1F9D31F" w14:textId="77777777" w:rsidR="00207D13" w:rsidRPr="00207D13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8250668" w14:textId="2B1131F0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25,0</w:t>
            </w:r>
          </w:p>
        </w:tc>
      </w:tr>
      <w:tr w:rsidR="00207D13" w:rsidRPr="00C755D9" w14:paraId="726F85E2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2864CE" w14:textId="72E89A86" w:rsidR="00207D13" w:rsidRPr="00207D13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Основное мероприятие «Проведение ремонтов жилых домов на территории муниципального образования сельское поселение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9B00CE7" w14:textId="607CF426" w:rsidR="00207D13" w:rsidRPr="00207D13" w:rsidRDefault="00207D13" w:rsidP="00207D13">
            <w:pPr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1EBBA22" w14:textId="34AF3E2E" w:rsidR="00207D13" w:rsidRPr="00207D13" w:rsidRDefault="00207D13" w:rsidP="00207D13">
            <w:pPr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01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B507761" w14:textId="41F14586" w:rsidR="00207D13" w:rsidRPr="00207D13" w:rsidRDefault="00207D13" w:rsidP="00207D13">
            <w:pPr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01 1 01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9009397" w14:textId="77777777" w:rsidR="00207D13" w:rsidRPr="00207D13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2AC90B" w14:textId="60050536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25,0</w:t>
            </w:r>
          </w:p>
        </w:tc>
      </w:tr>
      <w:tr w:rsidR="00207D13" w:rsidRPr="00C755D9" w14:paraId="21EDD6E9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FF2255" w14:textId="56F30EDD" w:rsidR="00207D13" w:rsidRPr="00207D13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207D13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AD4DC7C" w14:textId="458E0CC7" w:rsidR="00207D13" w:rsidRPr="00207D13" w:rsidRDefault="00207D13" w:rsidP="00207D13">
            <w:pPr>
              <w:rPr>
                <w:b/>
                <w:bCs/>
                <w:sz w:val="20"/>
              </w:rPr>
            </w:pPr>
            <w:r w:rsidRPr="00207D13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31B7770" w14:textId="758CF59F" w:rsidR="00207D13" w:rsidRPr="00207D13" w:rsidRDefault="00207D13" w:rsidP="00207D13">
            <w:pPr>
              <w:rPr>
                <w:b/>
                <w:bCs/>
                <w:sz w:val="20"/>
              </w:rPr>
            </w:pPr>
            <w:r w:rsidRPr="00207D13">
              <w:rPr>
                <w:sz w:val="20"/>
              </w:rPr>
              <w:t>01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FC1B6DD" w14:textId="3BB7D1F8" w:rsidR="00207D13" w:rsidRPr="00207D13" w:rsidRDefault="00207D13" w:rsidP="00207D13">
            <w:pPr>
              <w:rPr>
                <w:b/>
                <w:bCs/>
                <w:sz w:val="20"/>
              </w:rPr>
            </w:pPr>
            <w:r w:rsidRPr="00207D13">
              <w:rPr>
                <w:sz w:val="20"/>
              </w:rPr>
              <w:t>01 1 01 82010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5911873" w14:textId="15FEDEA7" w:rsidR="00207D13" w:rsidRPr="00207D13" w:rsidRDefault="00207D13" w:rsidP="00207D13">
            <w:pPr>
              <w:rPr>
                <w:b/>
                <w:bCs/>
                <w:sz w:val="20"/>
              </w:rPr>
            </w:pPr>
            <w:r w:rsidRPr="00207D13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A63CE4B" w14:textId="6DB0720D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sz w:val="20"/>
              </w:rPr>
              <w:t>25,0</w:t>
            </w:r>
          </w:p>
        </w:tc>
      </w:tr>
      <w:tr w:rsidR="00207D13" w:rsidRPr="00C755D9" w14:paraId="6DB86998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432C6E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0C6EA6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FDB0E5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780BD2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6A4DD5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38B659" w14:textId="3AF01421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446,9</w:t>
            </w:r>
          </w:p>
        </w:tc>
      </w:tr>
      <w:tr w:rsidR="00207D13" w:rsidRPr="00C755D9" w14:paraId="701267EE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B7D066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C2AD59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11670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4677C4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01 6 01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6D7312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E43D5A" w14:textId="039C25A0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446,9</w:t>
            </w:r>
          </w:p>
        </w:tc>
      </w:tr>
      <w:tr w:rsidR="00207D13" w:rsidRPr="00C755D9" w14:paraId="50B2D0AA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A052F" w14:textId="77777777" w:rsidR="00207D13" w:rsidRPr="00C755D9" w:rsidRDefault="00207D13" w:rsidP="00207D13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1588F5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33F146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BF533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01 6 01 89960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BA9F97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891336" w14:textId="22287EF2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sz w:val="20"/>
              </w:rPr>
              <w:t>446,9</w:t>
            </w:r>
          </w:p>
        </w:tc>
      </w:tr>
      <w:tr w:rsidR="00207D13" w:rsidRPr="00C755D9" w14:paraId="014AC313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201C9C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F66ED5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06A9E8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B122E4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94572E" w14:textId="77777777" w:rsidR="00207D13" w:rsidRPr="00C755D9" w:rsidRDefault="00207D13" w:rsidP="00207D13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E124BA" w14:textId="48373A23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1 373,5</w:t>
            </w:r>
          </w:p>
        </w:tc>
      </w:tr>
      <w:tr w:rsidR="00207D13" w:rsidRPr="00C755D9" w14:paraId="549A81DF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2A58AA" w14:textId="4C3D6B35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984467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85162C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B063AF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ED1846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C91E42" w14:textId="5D6832CB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1 373,5</w:t>
            </w:r>
          </w:p>
        </w:tc>
      </w:tr>
      <w:tr w:rsidR="00207D13" w:rsidRPr="00C755D9" w14:paraId="11F01E63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75352F" w14:textId="6B46B900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861881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66CAD4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80092C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ECB4E1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E3D1AF" w14:textId="7AEBFB78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510,6</w:t>
            </w:r>
          </w:p>
        </w:tc>
      </w:tr>
      <w:tr w:rsidR="00207D13" w:rsidRPr="00C755D9" w14:paraId="5553DD7F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CA8086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lastRenderedPageBreak/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B1763C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11C8AC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4C1F09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01 2 01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4F9116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7DB34A" w14:textId="0B7A1D1C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510,6</w:t>
            </w:r>
          </w:p>
        </w:tc>
      </w:tr>
      <w:tr w:rsidR="00207D13" w:rsidRPr="00C755D9" w14:paraId="163635CB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653325" w14:textId="77777777" w:rsidR="00207D13" w:rsidRPr="00C755D9" w:rsidRDefault="00207D13" w:rsidP="00207D13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Уличное освещение</w:t>
            </w:r>
            <w:r w:rsidRPr="00C755D9">
              <w:rPr>
                <w:b/>
                <w:bCs/>
                <w:sz w:val="20"/>
              </w:rPr>
              <w:t xml:space="preserve"> </w:t>
            </w:r>
            <w:r w:rsidRPr="00C755D9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67DC64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EF33E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4688BC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01 2 01 80210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86DD6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9A86E7" w14:textId="4228AA1A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sz w:val="20"/>
              </w:rPr>
              <w:t>510,6</w:t>
            </w:r>
          </w:p>
        </w:tc>
      </w:tr>
      <w:tr w:rsidR="00207D13" w:rsidRPr="00C755D9" w14:paraId="6BC445CC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BA798C" w14:textId="54882209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«Благоустройство и содержание территории муниципального образования сельское поселение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D5D0AA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B2FDAB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BA893F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30271B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8FBE5" w14:textId="4D770ED1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862,9</w:t>
            </w:r>
          </w:p>
        </w:tc>
      </w:tr>
      <w:tr w:rsidR="00207D13" w:rsidRPr="00C755D9" w14:paraId="5F2AB11E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B6997F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2B76AC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4A702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37E1C1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DC5D7D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FB5CF9" w14:textId="35B207FC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22,1</w:t>
            </w:r>
          </w:p>
        </w:tc>
      </w:tr>
      <w:tr w:rsidR="00207D13" w:rsidRPr="00C755D9" w14:paraId="6E5D5C32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3D9C510" w14:textId="47C2A89D" w:rsidR="00207D13" w:rsidRPr="00C755D9" w:rsidRDefault="00207D13" w:rsidP="00207D13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99F46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01D90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4B150C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01 3 01 80230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735163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062F9D" w14:textId="4DF64FB5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sz w:val="20"/>
              </w:rPr>
              <w:t>22,1</w:t>
            </w:r>
          </w:p>
        </w:tc>
      </w:tr>
      <w:tr w:rsidR="00C755D9" w:rsidRPr="00C755D9" w14:paraId="66192ABA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A6D2EB" w14:textId="058E864B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«Организация и содержание мест захоронений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F6327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FA3EA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4203C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01 3 02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96C56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20B6FF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50,0</w:t>
            </w:r>
          </w:p>
        </w:tc>
      </w:tr>
      <w:tr w:rsidR="00C755D9" w:rsidRPr="00C755D9" w14:paraId="23E9B4A1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891675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2F6E2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A0C9EB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6F25B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01 3 02 80240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06EC8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AC7AA3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50,0</w:t>
            </w:r>
          </w:p>
        </w:tc>
      </w:tr>
      <w:tr w:rsidR="00207D13" w:rsidRPr="00C755D9" w14:paraId="0C3EB19E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C3503D" w14:textId="77777777" w:rsidR="00207D13" w:rsidRPr="00C755D9" w:rsidRDefault="00207D13" w:rsidP="00207D13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EA267F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D3DD63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E0CD31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01 3 03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2CD3C6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C54040" w14:textId="0FBDCA88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790,8</w:t>
            </w:r>
          </w:p>
        </w:tc>
      </w:tr>
      <w:tr w:rsidR="00207D13" w:rsidRPr="00C755D9" w14:paraId="7BA887C0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30B01F" w14:textId="11CB5FD0" w:rsidR="00207D13" w:rsidRPr="00C755D9" w:rsidRDefault="00207D13" w:rsidP="00207D13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E1782B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CBDA78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9070F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01 3 03 80250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E09FA4" w14:textId="77777777" w:rsidR="00207D13" w:rsidRPr="00C755D9" w:rsidRDefault="00207D13" w:rsidP="00207D13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594494" w14:textId="1133780D" w:rsidR="00207D13" w:rsidRPr="00207D13" w:rsidRDefault="00207D13" w:rsidP="00207D13">
            <w:pPr>
              <w:jc w:val="right"/>
              <w:rPr>
                <w:sz w:val="20"/>
              </w:rPr>
            </w:pPr>
            <w:r w:rsidRPr="00207D13">
              <w:rPr>
                <w:sz w:val="20"/>
              </w:rPr>
              <w:t>790,8</w:t>
            </w:r>
          </w:p>
        </w:tc>
      </w:tr>
      <w:tr w:rsidR="00207D13" w:rsidRPr="00C755D9" w14:paraId="75CC91F5" w14:textId="77777777" w:rsidTr="00207D13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CFFE59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5D42FF" w14:textId="77777777" w:rsidR="00207D13" w:rsidRPr="00C755D9" w:rsidRDefault="00207D13" w:rsidP="00207D13">
            <w:pPr>
              <w:rPr>
                <w:b/>
                <w:bCs/>
                <w:sz w:val="20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FFFFE" w14:textId="77777777" w:rsidR="00207D13" w:rsidRPr="00C755D9" w:rsidRDefault="00207D13" w:rsidP="00207D13">
            <w:pPr>
              <w:jc w:val="center"/>
              <w:rPr>
                <w:sz w:val="20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6C598F" w14:textId="77777777" w:rsidR="00207D13" w:rsidRPr="00C755D9" w:rsidRDefault="00207D13" w:rsidP="00207D13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B4BC2F" w14:textId="77777777" w:rsidR="00207D13" w:rsidRPr="00C755D9" w:rsidRDefault="00207D13" w:rsidP="00207D13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A443DE" w14:textId="24BB7FD3" w:rsidR="00207D13" w:rsidRPr="00207D13" w:rsidRDefault="00207D13" w:rsidP="00207D13">
            <w:pPr>
              <w:jc w:val="right"/>
              <w:rPr>
                <w:b/>
                <w:bCs/>
                <w:sz w:val="20"/>
              </w:rPr>
            </w:pPr>
            <w:r w:rsidRPr="00207D13">
              <w:rPr>
                <w:b/>
                <w:bCs/>
                <w:sz w:val="20"/>
              </w:rPr>
              <w:t>8 036,9</w:t>
            </w:r>
          </w:p>
        </w:tc>
      </w:tr>
    </w:tbl>
    <w:p w14:paraId="30FE9FE7" w14:textId="218F8F06" w:rsidR="003B3F88" w:rsidRDefault="009A14B7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  <w:r w:rsidR="003B3F88">
        <w:rPr>
          <w:sz w:val="28"/>
          <w:szCs w:val="24"/>
        </w:rPr>
        <w:br w:type="page"/>
      </w:r>
    </w:p>
    <w:p w14:paraId="334922B5" w14:textId="397F1D1A"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BE7CE2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</w:t>
      </w:r>
      <w:r w:rsidR="00F2072E" w:rsidRPr="00F2072E">
        <w:rPr>
          <w:szCs w:val="24"/>
        </w:rPr>
        <w:t xml:space="preserve"> муниципального образования сельское поселение Нешкан</w:t>
      </w:r>
      <w:r w:rsidR="00516593">
        <w:rPr>
          <w:szCs w:val="24"/>
        </w:rPr>
        <w:t xml:space="preserve"> от 28.12.2024</w:t>
      </w:r>
      <w:r w:rsidRPr="00F2072E">
        <w:rPr>
          <w:szCs w:val="24"/>
        </w:rPr>
        <w:t xml:space="preserve"> года № </w:t>
      </w:r>
      <w:r w:rsidR="00516593">
        <w:rPr>
          <w:szCs w:val="24"/>
        </w:rPr>
        <w:t>36</w:t>
      </w:r>
    </w:p>
    <w:p w14:paraId="5A5F6F0D" w14:textId="77777777" w:rsidR="00F2072E" w:rsidRDefault="00F2072E" w:rsidP="003B3F88">
      <w:pPr>
        <w:ind w:left="10206" w:right="111"/>
        <w:jc w:val="both"/>
        <w:rPr>
          <w:bCs/>
          <w:szCs w:val="24"/>
        </w:rPr>
      </w:pPr>
    </w:p>
    <w:p w14:paraId="17C53FAA" w14:textId="4984F445" w:rsidR="003B3F88" w:rsidRDefault="0098541F" w:rsidP="003B3F88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B3F88" w:rsidRPr="00F2072E">
        <w:rPr>
          <w:b/>
          <w:szCs w:val="24"/>
        </w:rPr>
        <w:t>Приложение 5</w:t>
      </w:r>
      <w:r w:rsidR="003B3F88">
        <w:rPr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B3F88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6A090E">
        <w:rPr>
          <w:szCs w:val="24"/>
        </w:rPr>
        <w:t xml:space="preserve">15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23</w:t>
      </w:r>
      <w:r w:rsidR="006A090E" w:rsidRPr="00403BFD">
        <w:rPr>
          <w:szCs w:val="24"/>
        </w:rPr>
        <w:t xml:space="preserve"> года № </w:t>
      </w:r>
      <w:r w:rsidR="006A090E">
        <w:rPr>
          <w:szCs w:val="24"/>
        </w:rPr>
        <w:t>18</w:t>
      </w:r>
      <w:r>
        <w:rPr>
          <w:szCs w:val="24"/>
        </w:rPr>
        <w:t>»</w:t>
      </w:r>
      <w:r w:rsidR="003B3F88" w:rsidRPr="00403BFD">
        <w:rPr>
          <w:szCs w:val="24"/>
        </w:rPr>
        <w:t xml:space="preserve"> </w:t>
      </w:r>
    </w:p>
    <w:p w14:paraId="0528224C" w14:textId="77777777" w:rsidR="003B3F88" w:rsidRPr="00BF5C26" w:rsidRDefault="003B3F88" w:rsidP="003B3F88">
      <w:pPr>
        <w:ind w:right="111"/>
        <w:jc w:val="right"/>
        <w:rPr>
          <w:sz w:val="36"/>
          <w:szCs w:val="32"/>
        </w:rPr>
      </w:pPr>
    </w:p>
    <w:tbl>
      <w:tblPr>
        <w:tblW w:w="15050" w:type="dxa"/>
        <w:tblInd w:w="108" w:type="dxa"/>
        <w:tblLook w:val="04A0" w:firstRow="1" w:lastRow="0" w:firstColumn="1" w:lastColumn="0" w:noHBand="0" w:noVBand="1"/>
      </w:tblPr>
      <w:tblGrid>
        <w:gridCol w:w="7513"/>
        <w:gridCol w:w="1471"/>
        <w:gridCol w:w="564"/>
        <w:gridCol w:w="467"/>
        <w:gridCol w:w="474"/>
        <w:gridCol w:w="858"/>
        <w:gridCol w:w="1418"/>
        <w:gridCol w:w="1134"/>
        <w:gridCol w:w="1134"/>
        <w:gridCol w:w="17"/>
      </w:tblGrid>
      <w:tr w:rsidR="00BF5C26" w:rsidRPr="00BF5C26" w14:paraId="2DBB325F" w14:textId="77777777" w:rsidTr="00BF5C26">
        <w:trPr>
          <w:trHeight w:val="20"/>
        </w:trPr>
        <w:tc>
          <w:tcPr>
            <w:tcW w:w="15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8C930" w14:textId="77777777" w:rsidR="00BF5C26" w:rsidRPr="00BF5C26" w:rsidRDefault="00BF5C26" w:rsidP="00BF5C26">
            <w:pPr>
              <w:jc w:val="center"/>
              <w:rPr>
                <w:b/>
                <w:bCs/>
                <w:szCs w:val="24"/>
              </w:rPr>
            </w:pPr>
            <w:r w:rsidRPr="00BF5C26">
              <w:rPr>
                <w:b/>
                <w:bCs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2024 год</w:t>
            </w:r>
          </w:p>
        </w:tc>
      </w:tr>
      <w:tr w:rsidR="00BF5C26" w:rsidRPr="00BF5C26" w14:paraId="1D59FF56" w14:textId="77777777" w:rsidTr="00BE7CE2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82AC7" w14:textId="77777777" w:rsidR="00BF5C26" w:rsidRPr="00BF5C26" w:rsidRDefault="00BF5C26" w:rsidP="00BF5C2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DB39D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06507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09E6D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A901D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7A48A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03393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CA3EF" w14:textId="53DD38E6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(</w:t>
            </w:r>
            <w:r>
              <w:rPr>
                <w:sz w:val="20"/>
              </w:rPr>
              <w:t>т</w:t>
            </w:r>
            <w:r w:rsidRPr="00BF5C26">
              <w:rPr>
                <w:sz w:val="20"/>
              </w:rPr>
              <w:t>ыс. рублей)</w:t>
            </w:r>
          </w:p>
        </w:tc>
      </w:tr>
      <w:tr w:rsidR="00BF5C26" w:rsidRPr="00BF5C26" w14:paraId="3E5F7145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54B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Наименование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9EE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ЦСР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E1C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ВР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66D0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Рз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4B6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ПР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2A5D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Сумма-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203A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4763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Сумма средств районного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4D2C" w14:textId="1776A3B5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Сумма средств бюджета поселения</w:t>
            </w:r>
          </w:p>
        </w:tc>
      </w:tr>
      <w:tr w:rsidR="00BF5C26" w:rsidRPr="00BF5C26" w14:paraId="3CC3F7D5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2733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C624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1B3C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A391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B231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C456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FC78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70A4" w14:textId="688EC354" w:rsidR="00BF5C26" w:rsidRPr="00BF5C26" w:rsidRDefault="00BF5C26" w:rsidP="00BF5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36BF" w14:textId="37E61EA0" w:rsidR="00BF5C26" w:rsidRPr="00BF5C26" w:rsidRDefault="00BF5C26" w:rsidP="00BF5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AE5C18" w:rsidRPr="00BF5C26" w14:paraId="12078920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0773EE" w14:textId="77777777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4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F756B0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C586FD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D864B7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9C7AED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24A3A6" w14:textId="6E11886F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8 036,9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A6F112" w14:textId="2BF51EA4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486,4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7B0A3E" w14:textId="6202671A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2 936,9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4CA09" w14:textId="02F5DBD9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4 613,6</w:t>
            </w:r>
          </w:p>
        </w:tc>
      </w:tr>
      <w:tr w:rsidR="00AE5C18" w:rsidRPr="00BF5C26" w14:paraId="00D16658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6243989" w14:textId="18933A8C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C01D59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32E4B4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7CB385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FBEE5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4B3F44" w14:textId="6885D64A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2 585,4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C6F901" w14:textId="0DF4B9B2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4B8B62" w14:textId="7BE3FA85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1 236,9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2EF749" w14:textId="73531EBD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1 348,5</w:t>
            </w:r>
          </w:p>
        </w:tc>
      </w:tr>
      <w:tr w:rsidR="00AE5C18" w:rsidRPr="00BF5C26" w14:paraId="68DDD8EB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2A55E8D" w14:textId="12F4D670" w:rsidR="00AE5C18" w:rsidRPr="00AE5C18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D29099B" w14:textId="55D339C0" w:rsidR="00AE5C18" w:rsidRPr="00AE5C18" w:rsidRDefault="00AE5C18" w:rsidP="00AE5C18">
            <w:pPr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01 1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A627CF6" w14:textId="77777777" w:rsidR="00AE5C18" w:rsidRPr="00AE5C18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F60DABD" w14:textId="77777777" w:rsidR="00AE5C18" w:rsidRPr="00AE5C18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1B43152" w14:textId="77777777" w:rsidR="00AE5C18" w:rsidRPr="00AE5C18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8D4D428" w14:textId="6704852F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7DBD34E" w14:textId="5DA24E44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74629D5" w14:textId="6B967CE9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9BFA9B2" w14:textId="2D69A700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25,0</w:t>
            </w:r>
          </w:p>
        </w:tc>
      </w:tr>
      <w:tr w:rsidR="00AE5C18" w:rsidRPr="00BF5C26" w14:paraId="3A15BAE5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084225F4" w14:textId="7A515FA5" w:rsidR="00AE5C18" w:rsidRPr="00AE5C18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Основное мероприятие «Проведение ремонтов жилых домов на территории муниципального образования сельское поселение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CB6AFCB" w14:textId="1ECF441D" w:rsidR="00AE5C18" w:rsidRPr="00AE5C18" w:rsidRDefault="00AE5C18" w:rsidP="00AE5C18">
            <w:pPr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01 1 01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782FAC1" w14:textId="77777777" w:rsidR="00AE5C18" w:rsidRPr="00AE5C18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6DA8944" w14:textId="77777777" w:rsidR="00AE5C18" w:rsidRPr="00AE5C18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8D0D6A8" w14:textId="77777777" w:rsidR="00AE5C18" w:rsidRPr="00AE5C18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EC7ECE1" w14:textId="148FC8D9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6D76BB3" w14:textId="33007847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14B8487" w14:textId="5C5CAC12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927E1FE" w14:textId="06F9CCDB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25,0</w:t>
            </w:r>
          </w:p>
        </w:tc>
      </w:tr>
      <w:tr w:rsidR="00AE5C18" w:rsidRPr="00BF5C26" w14:paraId="2EBAA05D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3ED3A216" w14:textId="167B7965" w:rsidR="00AE5C18" w:rsidRPr="00AE5C18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AE5C18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7FE0E4B" w14:textId="19ECD403" w:rsidR="00AE5C18" w:rsidRPr="00AE5C18" w:rsidRDefault="00AE5C18" w:rsidP="00AE5C18">
            <w:pPr>
              <w:rPr>
                <w:b/>
                <w:bCs/>
                <w:sz w:val="20"/>
              </w:rPr>
            </w:pPr>
            <w:r w:rsidRPr="00AE5C18">
              <w:rPr>
                <w:sz w:val="20"/>
              </w:rPr>
              <w:t>01 1 01 82010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8772717" w14:textId="2D8E3309" w:rsidR="00AE5C18" w:rsidRPr="00AE5C18" w:rsidRDefault="00AE5C18" w:rsidP="00AE5C18">
            <w:pPr>
              <w:rPr>
                <w:b/>
                <w:bCs/>
                <w:sz w:val="20"/>
              </w:rPr>
            </w:pPr>
            <w:r w:rsidRPr="00AE5C18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E238103" w14:textId="43489FBC" w:rsidR="00AE5C18" w:rsidRPr="00AE5C18" w:rsidRDefault="00AE5C18" w:rsidP="00AE5C18">
            <w:pPr>
              <w:rPr>
                <w:sz w:val="20"/>
              </w:rPr>
            </w:pPr>
            <w:r w:rsidRPr="00AE5C18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31919E5" w14:textId="5424C35E" w:rsidR="00AE5C18" w:rsidRPr="00AE5C18" w:rsidRDefault="00AE5C18" w:rsidP="00AE5C18">
            <w:pPr>
              <w:rPr>
                <w:sz w:val="20"/>
              </w:rPr>
            </w:pPr>
            <w:r w:rsidRPr="00AE5C18">
              <w:rPr>
                <w:sz w:val="20"/>
              </w:rPr>
              <w:t>01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5033CD0" w14:textId="56912240" w:rsidR="00AE5C18" w:rsidRPr="00AE5C18" w:rsidRDefault="00AE5C18" w:rsidP="00AE5C18">
            <w:pPr>
              <w:jc w:val="right"/>
              <w:rPr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840AA23" w14:textId="77777777" w:rsidR="00AE5C18" w:rsidRPr="00AE5C18" w:rsidRDefault="00AE5C18" w:rsidP="00AE5C18">
            <w:pPr>
              <w:jc w:val="right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3CBF1DC" w14:textId="77777777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20A430A" w14:textId="448C31B3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sz w:val="20"/>
              </w:rPr>
              <w:t>25,0</w:t>
            </w:r>
          </w:p>
        </w:tc>
      </w:tr>
      <w:tr w:rsidR="00AE5C18" w:rsidRPr="00BF5C26" w14:paraId="0A19BA78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CE74FAD" w14:textId="7FA28347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Подпрограмма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E884A0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34D3BA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B6C1A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5ED9A4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D04B43" w14:textId="4F439627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510,6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E40547" w14:textId="44713E9F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B80FC" w14:textId="0227F461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8017B1" w14:textId="3DF5C172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510,6</w:t>
            </w:r>
          </w:p>
        </w:tc>
      </w:tr>
      <w:tr w:rsidR="00AE5C18" w:rsidRPr="00BF5C26" w14:paraId="77329D5B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81346EB" w14:textId="77777777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945720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01 2 01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DF317A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7A00C4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7C4B53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628D1D" w14:textId="79639C7B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510,6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CC62D5" w14:textId="5EE495E6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F8624B" w14:textId="74A6267E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DF93B7" w14:textId="4947CE2C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510,6</w:t>
            </w:r>
          </w:p>
        </w:tc>
      </w:tr>
      <w:tr w:rsidR="00AE5C18" w:rsidRPr="00BF5C26" w14:paraId="7406E9EA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BCBB001" w14:textId="77777777" w:rsidR="00AE5C18" w:rsidRPr="00BF5C26" w:rsidRDefault="00AE5C18" w:rsidP="00AE5C18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Уличное освещение</w:t>
            </w:r>
            <w:r w:rsidRPr="00BF5C26">
              <w:rPr>
                <w:b/>
                <w:bCs/>
                <w:sz w:val="20"/>
              </w:rPr>
              <w:t xml:space="preserve"> </w:t>
            </w:r>
            <w:r w:rsidRPr="00BF5C26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C11A0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01 2 01 80210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ACD2F6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25E4CF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C7BF54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03C319" w14:textId="10FAEC87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510,6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F6057CC" w14:textId="0550B516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E14EC0C" w14:textId="043FCFC2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07861" w14:textId="0E9FA4CB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510,6</w:t>
            </w:r>
          </w:p>
        </w:tc>
      </w:tr>
      <w:tr w:rsidR="00AE5C18" w:rsidRPr="00BF5C26" w14:paraId="26B6777D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848BD8E" w14:textId="2BB2A64C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Подпрограмма «Благоустройство и содержание территории муниципального образования сельское поселение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9CBAB1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01 3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B2E46D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F2186A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9F8D39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F9A124" w14:textId="31EDB0DD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862,9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A7CF53" w14:textId="499A4286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C976B3" w14:textId="45C9F666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DB78CF" w14:textId="13D149C7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812,9</w:t>
            </w:r>
          </w:p>
        </w:tc>
      </w:tr>
      <w:tr w:rsidR="00AE5C18" w:rsidRPr="00BF5C26" w14:paraId="2F9CB1FA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112CB87" w14:textId="77777777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16E113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01 3 01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C54003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359014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E512B3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0B4926" w14:textId="536C6F69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0214C4" w14:textId="10C628DC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E37480" w14:textId="14F88D47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F92F69" w14:textId="17842D29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22,1</w:t>
            </w:r>
          </w:p>
        </w:tc>
      </w:tr>
      <w:tr w:rsidR="00AE5C18" w:rsidRPr="00BF5C26" w14:paraId="71FD86EE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9648DB4" w14:textId="3D99869E" w:rsidR="00AE5C18" w:rsidRPr="00BF5C26" w:rsidRDefault="00AE5C18" w:rsidP="00AE5C18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 xml:space="preserve">Озеленение (Закупка товаров, работ и услуг для обеспечения государственных </w:t>
            </w:r>
            <w:r w:rsidRPr="00BF5C26">
              <w:rPr>
                <w:sz w:val="20"/>
              </w:rPr>
              <w:lastRenderedPageBreak/>
              <w:t>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9CE99E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lastRenderedPageBreak/>
              <w:t>01 3 01 80230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BB00DB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C9CB6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B4D313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125B63" w14:textId="5ACA8947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22,1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348DCDA" w14:textId="27015D62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D4D62A6" w14:textId="7A68445A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CE50C5" w14:textId="3233F14E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22,1</w:t>
            </w:r>
          </w:p>
        </w:tc>
      </w:tr>
      <w:tr w:rsidR="00BF5C26" w:rsidRPr="00BF5C26" w14:paraId="32A39A84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62E51D9" w14:textId="6339DB28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lastRenderedPageBreak/>
              <w:t>Основное мероприятие «Организация и содержание мест захоронений сельского поселения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06AF32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01 3 02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7C084D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574478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EA88E8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9319E6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5582DE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A514C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5D917F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</w:tr>
      <w:tr w:rsidR="00BF5C26" w:rsidRPr="00BF5C26" w14:paraId="11C3C853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96B8A93" w14:textId="77777777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B01453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01 3 02 80240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0895B6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642DA1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372A0C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54B673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E81413" w14:textId="37C1DB1A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56DC84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695F6" w14:textId="22FF38A2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</w:tr>
      <w:tr w:rsidR="00AE5C18" w:rsidRPr="00BF5C26" w14:paraId="58239246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EE8D658" w14:textId="77777777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73BEAA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01 3 03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6671A7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22CABE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C8A1E9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F814AE" w14:textId="66723EC4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790,8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3E110F" w14:textId="4B75AB13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1289E" w14:textId="7A8BD96E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2009C5" w14:textId="325913D6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790,8</w:t>
            </w:r>
          </w:p>
        </w:tc>
      </w:tr>
      <w:tr w:rsidR="00AE5C18" w:rsidRPr="00BF5C26" w14:paraId="3F892DE1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7AF5ABF" w14:textId="45CE2341" w:rsidR="00AE5C18" w:rsidRPr="00BF5C26" w:rsidRDefault="00AE5C18" w:rsidP="00AE5C18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3950FD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01 3 03 80250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E4E090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7C84F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1C49ED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4CF106" w14:textId="19793BE7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790,8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74A8B" w14:textId="77777777" w:rsidR="00AE5C18" w:rsidRPr="00AE5C18" w:rsidRDefault="00AE5C18" w:rsidP="00AE5C18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83AEC2" w14:textId="77777777" w:rsidR="00AE5C18" w:rsidRPr="00AE5C18" w:rsidRDefault="00AE5C18" w:rsidP="00AE5C1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D4107D" w14:textId="0A9FEB5F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790,8</w:t>
            </w:r>
          </w:p>
        </w:tc>
      </w:tr>
      <w:tr w:rsidR="00BF5C26" w:rsidRPr="00BF5C26" w14:paraId="67E7843E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0FED770" w14:textId="38F35102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9B9298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01 4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539FD2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270385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BEE30D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194C7B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740,0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97CD98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B721EC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D558C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</w:tr>
      <w:tr w:rsidR="00BF5C26" w:rsidRPr="00BF5C26" w14:paraId="7EBEED5E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7C93B0E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EB5D94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01 4 01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71DA46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CF6B4B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542179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94D0EF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740,0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204095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A8A38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754403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</w:tr>
      <w:tr w:rsidR="00BF5C26" w:rsidRPr="00BF5C26" w14:paraId="3085D477" w14:textId="77777777" w:rsidTr="00AE5C18">
        <w:trPr>
          <w:gridAfter w:val="1"/>
          <w:wAfter w:w="17" w:type="dxa"/>
          <w:trHeight w:val="897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DA53DE2" w14:textId="69778600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4085A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01 4 01 80220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014B46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B18976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04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F31CDB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09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A6BEBE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740,0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F08047" w14:textId="342C5D91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75E401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740,0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B8EDC0" w14:textId="250E5ECA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</w:tr>
      <w:tr w:rsidR="00AE5C18" w:rsidRPr="00BF5C26" w14:paraId="4C127A29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016D35F" w14:textId="77777777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B7A274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01 6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E0114B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467F0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1443D1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7A9CC3" w14:textId="36042522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446,9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DCDE26" w14:textId="2B905D93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33490" w14:textId="4B52F5EF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446,9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447392" w14:textId="64B9F76B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</w:tr>
      <w:tr w:rsidR="00AE5C18" w:rsidRPr="00BF5C26" w14:paraId="6691AD55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BE553BA" w14:textId="77777777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CA08CC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01 6 01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C04843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A0F720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3556BA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4CD7B6" w14:textId="69B273BA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446,9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FC5F86" w14:textId="0E2D24A3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E95B91" w14:textId="4D7FE3EB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446,9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6A92E1" w14:textId="3F1CD0C6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</w:tr>
      <w:tr w:rsidR="00AE5C18" w:rsidRPr="00BF5C26" w14:paraId="2FF36746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DB38FC9" w14:textId="77777777" w:rsidR="00AE5C18" w:rsidRPr="00BF5C26" w:rsidRDefault="00AE5C18" w:rsidP="00AE5C18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A00029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01 6 01 89960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3325B2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3A00CC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3D517F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6C689A" w14:textId="4A005577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446,9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F5B257" w14:textId="77777777" w:rsidR="00AE5C18" w:rsidRPr="00AE5C18" w:rsidRDefault="00AE5C18" w:rsidP="00AE5C18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C777A3" w14:textId="48B9C29F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446,9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45A5B8" w14:textId="77777777" w:rsidR="00AE5C18" w:rsidRPr="00AE5C18" w:rsidRDefault="00AE5C18" w:rsidP="00AE5C18">
            <w:pPr>
              <w:jc w:val="right"/>
              <w:rPr>
                <w:sz w:val="20"/>
              </w:rPr>
            </w:pPr>
          </w:p>
        </w:tc>
      </w:tr>
      <w:tr w:rsidR="00AE5C18" w:rsidRPr="00BF5C26" w14:paraId="709C4D51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B62CEDD" w14:textId="77777777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A6EABE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8881E5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EC063C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B7EFAE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72D5C7" w14:textId="21DB951A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3 751,5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801EE4" w14:textId="4538D882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486,4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2DE460" w14:textId="3C26CF9B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9EFEA7" w14:textId="2449104A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3 265,1</w:t>
            </w:r>
          </w:p>
        </w:tc>
      </w:tr>
      <w:tr w:rsidR="00AE5C18" w:rsidRPr="00BF5C26" w14:paraId="5BC865EC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74F17E9" w14:textId="77777777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55064E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DFD52D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01D620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8034A1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700EBC" w14:textId="5BBCEC81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2 640,5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F1FAB8" w14:textId="51C5127E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C3610" w14:textId="4E524899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3001E" w14:textId="3F377393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2 640,5</w:t>
            </w:r>
          </w:p>
        </w:tc>
      </w:tr>
      <w:tr w:rsidR="00AE5C18" w:rsidRPr="00BF5C26" w14:paraId="6C93284E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1FB0592" w14:textId="0D34DE68" w:rsidR="00AE5C18" w:rsidRPr="00BF5C26" w:rsidRDefault="00AE5C18" w:rsidP="00AE5C18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Обеспечение деятельности Главы муниципального образования сельское поселение Нешкан</w:t>
            </w:r>
            <w:r w:rsidRPr="00BF5C26">
              <w:rPr>
                <w:b/>
                <w:bCs/>
                <w:sz w:val="20"/>
              </w:rPr>
              <w:t xml:space="preserve"> (</w:t>
            </w:r>
            <w:r w:rsidRPr="00BF5C26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118F07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80 1 00 00040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A8C2FA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100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4CDCF1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01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C4E784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02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F25DE3" w14:textId="045B9B68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2 564,6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08AA60" w14:textId="49658C1E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7D07B5" w14:textId="57BD4299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9D74B6" w14:textId="2438040B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2564,6</w:t>
            </w:r>
          </w:p>
        </w:tc>
      </w:tr>
      <w:tr w:rsidR="00AE5C18" w:rsidRPr="00BF5C26" w14:paraId="2BB10971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4D95377" w14:textId="77777777" w:rsidR="00AE5C18" w:rsidRPr="00BF5C26" w:rsidRDefault="00AE5C18" w:rsidP="00AE5C18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F5C26">
              <w:rPr>
                <w:sz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63B207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lastRenderedPageBreak/>
              <w:t>80 1 00 10110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B1A06B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100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63F5AD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01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D4A84B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02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4912CD" w14:textId="5A600B43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75,9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62F5E0" w14:textId="319CEDAC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7F5D15" w14:textId="6C569B46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22BCC8" w14:textId="145F77F7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75,9</w:t>
            </w:r>
          </w:p>
        </w:tc>
      </w:tr>
      <w:tr w:rsidR="00AE5C18" w:rsidRPr="00BF5C26" w14:paraId="4546A733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C40426" w14:textId="77777777" w:rsidR="00AE5C18" w:rsidRPr="00BF5C26" w:rsidRDefault="00AE5C18" w:rsidP="00AE5C18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lastRenderedPageBreak/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E00651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5F031B" w14:textId="77777777" w:rsidR="00AE5C18" w:rsidRPr="00BF5C26" w:rsidRDefault="00AE5C18" w:rsidP="00AE5C18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06E6B2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CD03DE" w14:textId="77777777" w:rsidR="00AE5C18" w:rsidRPr="00BF5C26" w:rsidRDefault="00AE5C18" w:rsidP="00AE5C18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1A473F" w14:textId="57CCB4FF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1 111,0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2C0F6E" w14:textId="7163930E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486,4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58DD1C" w14:textId="611CD560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272F19" w14:textId="74CA90C7" w:rsidR="00AE5C18" w:rsidRPr="00AE5C18" w:rsidRDefault="00AE5C18" w:rsidP="00AE5C18">
            <w:pPr>
              <w:jc w:val="right"/>
              <w:rPr>
                <w:b/>
                <w:bCs/>
                <w:sz w:val="20"/>
              </w:rPr>
            </w:pPr>
            <w:r w:rsidRPr="00AE5C18">
              <w:rPr>
                <w:b/>
                <w:bCs/>
                <w:sz w:val="20"/>
              </w:rPr>
              <w:t>624,6</w:t>
            </w:r>
          </w:p>
        </w:tc>
      </w:tr>
      <w:tr w:rsidR="00AE5C18" w:rsidRPr="00BF5C26" w14:paraId="6C945522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89368E" w14:textId="5CB7AB56" w:rsidR="00AE5C18" w:rsidRPr="00BF5C26" w:rsidRDefault="00AE5C18" w:rsidP="00AE5C18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FEB610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80 2 00 00110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9B3A6F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1D9E20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 01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7F762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04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EA488F" w14:textId="00C87B68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622,5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EE8D9D" w14:textId="2632FCAE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BB76A8" w14:textId="0D146606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C3F4D5" w14:textId="61D55D00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622,5</w:t>
            </w:r>
          </w:p>
        </w:tc>
      </w:tr>
      <w:tr w:rsidR="00AE5C18" w:rsidRPr="00BF5C26" w14:paraId="6D9B38C1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92FDAE" w14:textId="63D98B39" w:rsidR="00AE5C18" w:rsidRPr="00BF5C26" w:rsidRDefault="00AE5C18" w:rsidP="00AE5C18">
            <w:pPr>
              <w:jc w:val="both"/>
              <w:rPr>
                <w:color w:val="000000"/>
                <w:sz w:val="20"/>
              </w:rPr>
            </w:pPr>
            <w:r w:rsidRPr="00BF5C26">
              <w:rPr>
                <w:color w:val="000000"/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(Иные бюджетные ассигнования)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1AA74B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80 2 00 00110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0D318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800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FF1A4E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 01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A11354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04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6F540E" w14:textId="118D34A6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F8956C" w14:textId="712987E3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891F22" w14:textId="614F0985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7C3F75" w14:textId="50830DF9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2,1</w:t>
            </w:r>
          </w:p>
        </w:tc>
      </w:tr>
      <w:tr w:rsidR="00AE5C18" w:rsidRPr="00BF5C26" w14:paraId="06F56291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1DAB25" w14:textId="77777777" w:rsidR="00AE5C18" w:rsidRPr="00BF5C26" w:rsidRDefault="00AE5C18" w:rsidP="00AE5C18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3B6A5B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80 2 00 51180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6BFC92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C5733D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02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E2AAED" w14:textId="77777777" w:rsidR="00AE5C18" w:rsidRPr="00BF5C26" w:rsidRDefault="00AE5C18" w:rsidP="00AE5C18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C40FAE" w14:textId="17D53A40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486,4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9A47EC" w14:textId="2CDE3630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486,4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C60E0A" w14:textId="63D197E4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155F4A" w14:textId="7ABCF877" w:rsidR="00AE5C18" w:rsidRPr="00AE5C18" w:rsidRDefault="00AE5C18" w:rsidP="00AE5C18">
            <w:pPr>
              <w:jc w:val="right"/>
              <w:rPr>
                <w:sz w:val="20"/>
              </w:rPr>
            </w:pPr>
            <w:r w:rsidRPr="00AE5C18">
              <w:rPr>
                <w:sz w:val="20"/>
              </w:rPr>
              <w:t>0,0</w:t>
            </w:r>
          </w:p>
        </w:tc>
      </w:tr>
      <w:tr w:rsidR="00531061" w:rsidRPr="00BF5C26" w14:paraId="019917F7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3801EA" w14:textId="08360340" w:rsidR="00531061" w:rsidRPr="00531061" w:rsidRDefault="00531061" w:rsidP="00531061">
            <w:pPr>
              <w:jc w:val="both"/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AE3B8F" w14:textId="1B276374" w:rsidR="00531061" w:rsidRPr="00531061" w:rsidRDefault="00531061" w:rsidP="00531061">
            <w:pPr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82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2FB6B6" w14:textId="77777777" w:rsidR="00531061" w:rsidRPr="00531061" w:rsidRDefault="00531061" w:rsidP="00531061">
            <w:pPr>
              <w:rPr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815530" w14:textId="77777777" w:rsidR="00531061" w:rsidRPr="00531061" w:rsidRDefault="00531061" w:rsidP="00531061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ADC9A9" w14:textId="77777777" w:rsidR="00531061" w:rsidRPr="00531061" w:rsidRDefault="00531061" w:rsidP="00531061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91E2D38" w14:textId="511F0B44" w:rsidR="00531061" w:rsidRPr="00531061" w:rsidRDefault="00531061" w:rsidP="00531061">
            <w:pPr>
              <w:jc w:val="right"/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1700,0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B96222" w14:textId="2F001D66" w:rsidR="00531061" w:rsidRPr="00531061" w:rsidRDefault="00531061" w:rsidP="00531061">
            <w:pPr>
              <w:jc w:val="right"/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F69350" w14:textId="3274A8E6" w:rsidR="00531061" w:rsidRPr="00531061" w:rsidRDefault="00531061" w:rsidP="00531061">
            <w:pPr>
              <w:jc w:val="right"/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1700,0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7E192F" w14:textId="40804709" w:rsidR="00531061" w:rsidRPr="00531061" w:rsidRDefault="00531061" w:rsidP="00531061">
            <w:pPr>
              <w:jc w:val="right"/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0,0</w:t>
            </w:r>
          </w:p>
        </w:tc>
      </w:tr>
      <w:tr w:rsidR="00531061" w:rsidRPr="00BF5C26" w14:paraId="349BC988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3F244C" w14:textId="2708EBC6" w:rsidR="00531061" w:rsidRPr="00531061" w:rsidRDefault="00531061" w:rsidP="00531061">
            <w:pPr>
              <w:jc w:val="both"/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6058F1" w14:textId="1C49D795" w:rsidR="00531061" w:rsidRPr="00531061" w:rsidRDefault="00531061" w:rsidP="00531061">
            <w:pPr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82 2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40ED84" w14:textId="77777777" w:rsidR="00531061" w:rsidRPr="00531061" w:rsidRDefault="00531061" w:rsidP="00531061">
            <w:pPr>
              <w:rPr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E4C43C" w14:textId="77777777" w:rsidR="00531061" w:rsidRPr="00531061" w:rsidRDefault="00531061" w:rsidP="00531061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48FF20" w14:textId="77777777" w:rsidR="00531061" w:rsidRPr="00531061" w:rsidRDefault="00531061" w:rsidP="00531061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970337D" w14:textId="57E04200" w:rsidR="00531061" w:rsidRPr="00531061" w:rsidRDefault="00531061" w:rsidP="00531061">
            <w:pPr>
              <w:jc w:val="right"/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1700,0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73F31D" w14:textId="5150CFCB" w:rsidR="00531061" w:rsidRPr="00531061" w:rsidRDefault="00531061" w:rsidP="00531061">
            <w:pPr>
              <w:jc w:val="right"/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427BEB" w14:textId="244077C3" w:rsidR="00531061" w:rsidRPr="00531061" w:rsidRDefault="00531061" w:rsidP="00531061">
            <w:pPr>
              <w:jc w:val="right"/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1700,0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98E526" w14:textId="583F4596" w:rsidR="00531061" w:rsidRPr="00531061" w:rsidRDefault="00531061" w:rsidP="00531061">
            <w:pPr>
              <w:jc w:val="right"/>
              <w:rPr>
                <w:sz w:val="20"/>
              </w:rPr>
            </w:pPr>
            <w:r w:rsidRPr="00531061">
              <w:rPr>
                <w:b/>
                <w:bCs/>
                <w:sz w:val="20"/>
              </w:rPr>
              <w:t>0,0</w:t>
            </w:r>
          </w:p>
        </w:tc>
      </w:tr>
      <w:tr w:rsidR="00531061" w:rsidRPr="00BF5C26" w14:paraId="080D1754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C1C17A" w14:textId="56015C83" w:rsidR="00531061" w:rsidRPr="00531061" w:rsidRDefault="00531061" w:rsidP="00531061">
            <w:pPr>
              <w:jc w:val="both"/>
              <w:rPr>
                <w:sz w:val="20"/>
              </w:rPr>
            </w:pPr>
            <w:r w:rsidRPr="00531061">
              <w:rPr>
                <w:color w:val="000000"/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284215" w14:textId="0D46F97D" w:rsidR="00531061" w:rsidRPr="00531061" w:rsidRDefault="00531061" w:rsidP="00531061">
            <w:pPr>
              <w:rPr>
                <w:sz w:val="20"/>
              </w:rPr>
            </w:pPr>
            <w:r w:rsidRPr="00531061">
              <w:rPr>
                <w:sz w:val="20"/>
              </w:rPr>
              <w:t>82 2 00 20040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7BF486" w14:textId="76DDF976" w:rsidR="00531061" w:rsidRPr="00531061" w:rsidRDefault="00531061" w:rsidP="00531061">
            <w:pPr>
              <w:rPr>
                <w:sz w:val="20"/>
              </w:rPr>
            </w:pPr>
            <w:r w:rsidRPr="00531061">
              <w:rPr>
                <w:sz w:val="20"/>
              </w:rPr>
              <w:t>800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608ACD" w14:textId="3CB827E4" w:rsidR="00531061" w:rsidRPr="00531061" w:rsidRDefault="00531061" w:rsidP="00531061">
            <w:pPr>
              <w:rPr>
                <w:sz w:val="20"/>
              </w:rPr>
            </w:pPr>
            <w:r w:rsidRPr="00531061">
              <w:rPr>
                <w:sz w:val="20"/>
              </w:rPr>
              <w:t>01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B9B74F" w14:textId="7FDF31C3" w:rsidR="00531061" w:rsidRPr="00531061" w:rsidRDefault="00531061" w:rsidP="00531061">
            <w:pPr>
              <w:rPr>
                <w:sz w:val="20"/>
              </w:rPr>
            </w:pPr>
            <w:r w:rsidRPr="00531061">
              <w:rPr>
                <w:sz w:val="20"/>
              </w:rPr>
              <w:t>13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FBA2D8F" w14:textId="3085012C" w:rsidR="00531061" w:rsidRPr="00531061" w:rsidRDefault="00531061" w:rsidP="00531061">
            <w:pPr>
              <w:jc w:val="right"/>
              <w:rPr>
                <w:sz w:val="20"/>
              </w:rPr>
            </w:pPr>
            <w:r w:rsidRPr="00531061">
              <w:rPr>
                <w:sz w:val="20"/>
              </w:rPr>
              <w:t>1700,0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72BB51" w14:textId="4E9A0C25" w:rsidR="00531061" w:rsidRPr="00531061" w:rsidRDefault="00531061" w:rsidP="00531061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88C946" w14:textId="798ACE39" w:rsidR="00531061" w:rsidRPr="00531061" w:rsidRDefault="00531061" w:rsidP="00531061">
            <w:pPr>
              <w:jc w:val="right"/>
              <w:rPr>
                <w:sz w:val="20"/>
              </w:rPr>
            </w:pPr>
            <w:r w:rsidRPr="00531061">
              <w:rPr>
                <w:sz w:val="20"/>
              </w:rPr>
              <w:t>1700,0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9E5AC5" w14:textId="4C1E34F0" w:rsidR="00531061" w:rsidRPr="00531061" w:rsidRDefault="00531061" w:rsidP="00531061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14:paraId="700CAB83" w14:textId="77777777"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D917D0">
          <w:pgSz w:w="16838" w:h="11906" w:orient="landscape" w:code="9"/>
          <w:pgMar w:top="1134" w:right="962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14:paraId="1F7D62D2" w14:textId="5849E77A" w:rsidR="00F2072E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BE7CE2">
        <w:rPr>
          <w:b/>
          <w:bCs/>
          <w:szCs w:val="24"/>
        </w:rPr>
        <w:t>5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</w:t>
      </w:r>
      <w:r w:rsidRPr="00F2072E">
        <w:rPr>
          <w:szCs w:val="24"/>
        </w:rPr>
        <w:t xml:space="preserve">от </w:t>
      </w:r>
      <w:r w:rsidR="00516593">
        <w:rPr>
          <w:szCs w:val="24"/>
        </w:rPr>
        <w:t xml:space="preserve">28.12.2024 </w:t>
      </w:r>
      <w:r w:rsidRPr="00F2072E">
        <w:rPr>
          <w:szCs w:val="24"/>
        </w:rPr>
        <w:t xml:space="preserve">года № </w:t>
      </w:r>
      <w:r w:rsidR="00516593">
        <w:rPr>
          <w:szCs w:val="24"/>
        </w:rPr>
        <w:t>36</w:t>
      </w:r>
      <w:bookmarkStart w:id="0" w:name="_GoBack"/>
      <w:bookmarkEnd w:id="0"/>
    </w:p>
    <w:p w14:paraId="33FB0180" w14:textId="51F01231" w:rsidR="002248EF" w:rsidRDefault="0098541F" w:rsidP="003027C0">
      <w:pPr>
        <w:ind w:left="4962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027C0" w:rsidRPr="00F2072E">
        <w:rPr>
          <w:b/>
          <w:szCs w:val="24"/>
        </w:rPr>
        <w:t xml:space="preserve">Приложение </w:t>
      </w:r>
      <w:r w:rsidR="00FB2295" w:rsidRPr="00F2072E">
        <w:rPr>
          <w:b/>
          <w:szCs w:val="24"/>
        </w:rPr>
        <w:t>6</w:t>
      </w:r>
      <w:r w:rsidR="003027C0">
        <w:rPr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027C0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6A090E">
        <w:rPr>
          <w:szCs w:val="24"/>
        </w:rPr>
        <w:t xml:space="preserve">15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23</w:t>
      </w:r>
      <w:r w:rsidR="006A090E" w:rsidRPr="00403BFD">
        <w:rPr>
          <w:szCs w:val="24"/>
        </w:rPr>
        <w:t xml:space="preserve"> года № </w:t>
      </w:r>
      <w:r w:rsidR="006A090E">
        <w:rPr>
          <w:szCs w:val="24"/>
        </w:rPr>
        <w:t>18</w:t>
      </w:r>
      <w:r>
        <w:rPr>
          <w:szCs w:val="24"/>
        </w:rPr>
        <w:t>»</w:t>
      </w:r>
    </w:p>
    <w:p w14:paraId="3F7563C4" w14:textId="77777777" w:rsidR="003027C0" w:rsidRDefault="003027C0" w:rsidP="003027C0">
      <w:pPr>
        <w:ind w:left="4962"/>
        <w:jc w:val="both"/>
        <w:rPr>
          <w:sz w:val="28"/>
          <w:szCs w:val="28"/>
        </w:rPr>
      </w:pPr>
    </w:p>
    <w:p w14:paraId="5FE084DD" w14:textId="77777777" w:rsidR="00CF39CA" w:rsidRPr="00CF39CA" w:rsidRDefault="00CF39CA" w:rsidP="003027C0">
      <w:pPr>
        <w:ind w:left="4962"/>
        <w:jc w:val="both"/>
        <w:rPr>
          <w:sz w:val="28"/>
          <w:szCs w:val="28"/>
        </w:rPr>
      </w:pPr>
    </w:p>
    <w:tbl>
      <w:tblPr>
        <w:tblW w:w="10095" w:type="dxa"/>
        <w:tblInd w:w="108" w:type="dxa"/>
        <w:tblLook w:val="04A0" w:firstRow="1" w:lastRow="0" w:firstColumn="1" w:lastColumn="0" w:noHBand="0" w:noVBand="1"/>
      </w:tblPr>
      <w:tblGrid>
        <w:gridCol w:w="2694"/>
        <w:gridCol w:w="5922"/>
        <w:gridCol w:w="1479"/>
      </w:tblGrid>
      <w:tr w:rsidR="00CF39CA" w:rsidRPr="00CF39CA" w14:paraId="430F9337" w14:textId="77777777" w:rsidTr="00CF39CA">
        <w:trPr>
          <w:trHeight w:val="27"/>
        </w:trPr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A1B8B" w14:textId="77777777" w:rsidR="00CF39CA" w:rsidRPr="00CF39CA" w:rsidRDefault="00CF39CA" w:rsidP="00CF39CA">
            <w:pPr>
              <w:jc w:val="center"/>
              <w:rPr>
                <w:b/>
                <w:bCs/>
                <w:szCs w:val="24"/>
              </w:rPr>
            </w:pPr>
            <w:r w:rsidRPr="00CF39CA">
              <w:rPr>
                <w:b/>
                <w:bCs/>
                <w:szCs w:val="24"/>
              </w:rPr>
              <w:t>Источники внутреннего финансирования дефицита бюджет муниципального образования сельское поселение Нешкан на 2024 год</w:t>
            </w:r>
          </w:p>
        </w:tc>
      </w:tr>
      <w:tr w:rsidR="00CF39CA" w:rsidRPr="00CF39CA" w14:paraId="66041B57" w14:textId="77777777" w:rsidTr="00CF39CA">
        <w:trPr>
          <w:trHeight w:val="27"/>
        </w:trPr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F783A" w14:textId="77777777" w:rsidR="00CF39CA" w:rsidRPr="00CF39CA" w:rsidRDefault="00CF39CA" w:rsidP="00CF39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F39CA" w:rsidRPr="00531061" w14:paraId="74774DAB" w14:textId="77777777" w:rsidTr="00CF39CA">
        <w:trPr>
          <w:trHeight w:val="27"/>
        </w:trPr>
        <w:tc>
          <w:tcPr>
            <w:tcW w:w="8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34D97" w14:textId="77777777" w:rsidR="00CF39CA" w:rsidRPr="00CF39CA" w:rsidRDefault="00CF39CA" w:rsidP="00CF39CA">
            <w:pPr>
              <w:rPr>
                <w:sz w:val="22"/>
                <w:szCs w:val="22"/>
              </w:rPr>
            </w:pPr>
          </w:p>
          <w:p w14:paraId="4699C361" w14:textId="115D4B02" w:rsidR="00CF39CA" w:rsidRPr="00CF39CA" w:rsidRDefault="00CF39CA" w:rsidP="00CF39CA">
            <w:pPr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933DC" w14:textId="7FBE782E" w:rsidR="00CF39CA" w:rsidRPr="00531061" w:rsidRDefault="00531061" w:rsidP="00531061">
            <w:pPr>
              <w:jc w:val="center"/>
              <w:rPr>
                <w:sz w:val="20"/>
              </w:rPr>
            </w:pPr>
            <w:r w:rsidRPr="00531061">
              <w:rPr>
                <w:sz w:val="20"/>
              </w:rPr>
              <w:t>632,7</w:t>
            </w:r>
          </w:p>
        </w:tc>
      </w:tr>
      <w:tr w:rsidR="00CF39CA" w:rsidRPr="00CF39CA" w14:paraId="3E7AB124" w14:textId="77777777" w:rsidTr="00CF39CA">
        <w:trPr>
          <w:trHeight w:val="27"/>
        </w:trPr>
        <w:tc>
          <w:tcPr>
            <w:tcW w:w="8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B95A7" w14:textId="77777777" w:rsidR="00CF39CA" w:rsidRPr="00CF39CA" w:rsidRDefault="00CF39CA" w:rsidP="00CF39C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8FD50" w14:textId="77777777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                          </w:t>
            </w:r>
          </w:p>
        </w:tc>
      </w:tr>
      <w:tr w:rsidR="00CF39CA" w:rsidRPr="00CF39CA" w14:paraId="045B2F99" w14:textId="77777777" w:rsidTr="00CF39CA">
        <w:trPr>
          <w:trHeight w:val="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8C12" w14:textId="77777777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C47C8" w14:textId="77777777" w:rsidR="00CF39CA" w:rsidRPr="00CF39CA" w:rsidRDefault="00CF39CA" w:rsidP="00CF39C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BB2A" w14:textId="50BC97CE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(тыс.</w:t>
            </w:r>
            <w:r w:rsidR="00531061">
              <w:rPr>
                <w:sz w:val="22"/>
                <w:szCs w:val="22"/>
              </w:rPr>
              <w:t xml:space="preserve"> </w:t>
            </w:r>
            <w:r w:rsidRPr="00CF39CA">
              <w:rPr>
                <w:sz w:val="22"/>
                <w:szCs w:val="22"/>
              </w:rPr>
              <w:t>рублей)</w:t>
            </w:r>
          </w:p>
        </w:tc>
      </w:tr>
      <w:tr w:rsidR="00CF39CA" w:rsidRPr="00CF39CA" w14:paraId="3BFA8688" w14:textId="77777777" w:rsidTr="00CF39CA">
        <w:trPr>
          <w:trHeight w:val="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54B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9761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2282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Сумма         </w:t>
            </w:r>
          </w:p>
        </w:tc>
      </w:tr>
      <w:tr w:rsidR="00CF39CA" w:rsidRPr="00CF39CA" w14:paraId="7525EFF2" w14:textId="77777777" w:rsidTr="00CF39CA">
        <w:trPr>
          <w:trHeight w:val="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D6D1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C75F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713B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3</w:t>
            </w:r>
          </w:p>
        </w:tc>
      </w:tr>
      <w:tr w:rsidR="00531061" w:rsidRPr="00CF39CA" w14:paraId="0EDF9FCA" w14:textId="77777777" w:rsidTr="00CF39CA">
        <w:trPr>
          <w:trHeight w:val="27"/>
        </w:trPr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731F82" w14:textId="77777777" w:rsidR="00531061" w:rsidRPr="00CF39CA" w:rsidRDefault="00531061" w:rsidP="005310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59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8C9D2A" w14:textId="77777777" w:rsidR="00531061" w:rsidRPr="00CF39CA" w:rsidRDefault="00531061" w:rsidP="00531061">
            <w:pPr>
              <w:jc w:val="both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760D0E" w14:textId="2249D90A" w:rsidR="00531061" w:rsidRPr="00531061" w:rsidRDefault="00531061" w:rsidP="00531061">
            <w:pPr>
              <w:jc w:val="center"/>
              <w:rPr>
                <w:b/>
                <w:bCs/>
                <w:sz w:val="20"/>
              </w:rPr>
            </w:pPr>
            <w:r w:rsidRPr="00531061">
              <w:rPr>
                <w:b/>
                <w:bCs/>
                <w:sz w:val="20"/>
              </w:rPr>
              <w:t>- 632,7</w:t>
            </w:r>
          </w:p>
        </w:tc>
      </w:tr>
      <w:tr w:rsidR="00531061" w:rsidRPr="00CF39CA" w14:paraId="3D73BC69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01C9B9" w14:textId="77777777" w:rsidR="00531061" w:rsidRPr="00CF39CA" w:rsidRDefault="00531061" w:rsidP="005310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 xml:space="preserve"> 01 05 00 00 00 0000 000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A480AB" w14:textId="77777777" w:rsidR="00531061" w:rsidRPr="00CF39CA" w:rsidRDefault="00531061" w:rsidP="00531061">
            <w:pPr>
              <w:jc w:val="both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E8FE62" w14:textId="30A37CA8" w:rsidR="00531061" w:rsidRPr="00531061" w:rsidRDefault="00531061" w:rsidP="00531061">
            <w:pPr>
              <w:jc w:val="center"/>
              <w:rPr>
                <w:b/>
                <w:bCs/>
                <w:sz w:val="20"/>
              </w:rPr>
            </w:pPr>
            <w:r w:rsidRPr="00531061">
              <w:rPr>
                <w:b/>
                <w:bCs/>
                <w:sz w:val="20"/>
              </w:rPr>
              <w:t>- 632,7</w:t>
            </w:r>
          </w:p>
        </w:tc>
      </w:tr>
      <w:tr w:rsidR="00531061" w:rsidRPr="00CF39CA" w14:paraId="0F61713B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0FD493" w14:textId="77777777" w:rsidR="00531061" w:rsidRPr="00CF39CA" w:rsidRDefault="00531061" w:rsidP="005310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 xml:space="preserve"> 01 05 00 00 00 0000 500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5AC95F" w14:textId="77777777" w:rsidR="00531061" w:rsidRPr="00CF39CA" w:rsidRDefault="00531061" w:rsidP="00531061">
            <w:pPr>
              <w:jc w:val="both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BFD4F" w14:textId="246EBCD7" w:rsidR="00531061" w:rsidRPr="00531061" w:rsidRDefault="00531061" w:rsidP="00531061">
            <w:pPr>
              <w:jc w:val="center"/>
              <w:rPr>
                <w:b/>
                <w:bCs/>
                <w:sz w:val="20"/>
              </w:rPr>
            </w:pPr>
            <w:r w:rsidRPr="00531061">
              <w:rPr>
                <w:b/>
                <w:bCs/>
                <w:sz w:val="20"/>
              </w:rPr>
              <w:t>- 8 669,6</w:t>
            </w:r>
          </w:p>
        </w:tc>
      </w:tr>
      <w:tr w:rsidR="00531061" w:rsidRPr="00CF39CA" w14:paraId="6C0491FD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419A62" w14:textId="77777777" w:rsidR="00531061" w:rsidRPr="00CF39CA" w:rsidRDefault="00531061" w:rsidP="00531061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01 05 02 00 00 0000 500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CC730C" w14:textId="77777777" w:rsidR="00531061" w:rsidRPr="00CF39CA" w:rsidRDefault="00531061" w:rsidP="00531061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667E34" w14:textId="133545F9" w:rsidR="00531061" w:rsidRPr="00531061" w:rsidRDefault="00531061" w:rsidP="00531061">
            <w:pPr>
              <w:jc w:val="center"/>
              <w:rPr>
                <w:sz w:val="20"/>
              </w:rPr>
            </w:pPr>
            <w:r w:rsidRPr="00531061">
              <w:rPr>
                <w:sz w:val="20"/>
              </w:rPr>
              <w:t>- 8 669,6</w:t>
            </w:r>
          </w:p>
        </w:tc>
      </w:tr>
      <w:tr w:rsidR="00531061" w:rsidRPr="00CF39CA" w14:paraId="568C3DD0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6195EB" w14:textId="77777777" w:rsidR="00531061" w:rsidRPr="00CF39CA" w:rsidRDefault="00531061" w:rsidP="00531061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01 05 02 01 00 0000 510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C10759" w14:textId="77777777" w:rsidR="00531061" w:rsidRPr="00CF39CA" w:rsidRDefault="00531061" w:rsidP="00531061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43DD43" w14:textId="6286C94D" w:rsidR="00531061" w:rsidRPr="00531061" w:rsidRDefault="00531061" w:rsidP="00531061">
            <w:pPr>
              <w:jc w:val="center"/>
              <w:rPr>
                <w:sz w:val="20"/>
              </w:rPr>
            </w:pPr>
            <w:r w:rsidRPr="00531061">
              <w:rPr>
                <w:sz w:val="20"/>
              </w:rPr>
              <w:t>- 8 669,6</w:t>
            </w:r>
          </w:p>
        </w:tc>
      </w:tr>
      <w:tr w:rsidR="00531061" w:rsidRPr="00CF39CA" w14:paraId="7B2D772B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2C32AC" w14:textId="77777777" w:rsidR="00531061" w:rsidRPr="00CF39CA" w:rsidRDefault="00531061" w:rsidP="00531061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01 05 02 01 10 0000 510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A0CFB9" w14:textId="77777777" w:rsidR="00531061" w:rsidRPr="00CF39CA" w:rsidRDefault="00531061" w:rsidP="00531061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4D9A83" w14:textId="5DB4BF38" w:rsidR="00531061" w:rsidRPr="00531061" w:rsidRDefault="00531061" w:rsidP="00531061">
            <w:pPr>
              <w:jc w:val="center"/>
              <w:rPr>
                <w:sz w:val="20"/>
              </w:rPr>
            </w:pPr>
            <w:r w:rsidRPr="00531061">
              <w:rPr>
                <w:sz w:val="20"/>
              </w:rPr>
              <w:t>- 8 669,6</w:t>
            </w:r>
          </w:p>
        </w:tc>
      </w:tr>
      <w:tr w:rsidR="00531061" w:rsidRPr="00CF39CA" w14:paraId="09DF457A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195D3" w14:textId="77777777" w:rsidR="00531061" w:rsidRPr="00CF39CA" w:rsidRDefault="00531061" w:rsidP="005310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 xml:space="preserve"> 01 05 00 00 00 0000 600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1D7407" w14:textId="77777777" w:rsidR="00531061" w:rsidRPr="00CF39CA" w:rsidRDefault="00531061" w:rsidP="00531061">
            <w:pPr>
              <w:jc w:val="both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F9091C" w14:textId="5DFB4E25" w:rsidR="00531061" w:rsidRPr="00531061" w:rsidRDefault="00531061" w:rsidP="00531061">
            <w:pPr>
              <w:jc w:val="center"/>
              <w:rPr>
                <w:b/>
                <w:bCs/>
                <w:sz w:val="20"/>
              </w:rPr>
            </w:pPr>
            <w:r w:rsidRPr="00531061">
              <w:rPr>
                <w:b/>
                <w:bCs/>
                <w:sz w:val="20"/>
              </w:rPr>
              <w:t>8 036,9</w:t>
            </w:r>
          </w:p>
        </w:tc>
      </w:tr>
      <w:tr w:rsidR="00531061" w:rsidRPr="00CF39CA" w14:paraId="765C1852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7905AD" w14:textId="77777777" w:rsidR="00531061" w:rsidRPr="00CF39CA" w:rsidRDefault="00531061" w:rsidP="00531061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01 05 02 00 00 0000 600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DBAC12" w14:textId="77777777" w:rsidR="00531061" w:rsidRPr="00CF39CA" w:rsidRDefault="00531061" w:rsidP="00531061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64E96E" w14:textId="354235EF" w:rsidR="00531061" w:rsidRPr="00531061" w:rsidRDefault="00531061" w:rsidP="00531061">
            <w:pPr>
              <w:jc w:val="center"/>
              <w:rPr>
                <w:sz w:val="20"/>
              </w:rPr>
            </w:pPr>
            <w:r w:rsidRPr="00531061">
              <w:rPr>
                <w:sz w:val="20"/>
              </w:rPr>
              <w:t>8 036,9</w:t>
            </w:r>
          </w:p>
        </w:tc>
      </w:tr>
      <w:tr w:rsidR="00531061" w:rsidRPr="00CF39CA" w14:paraId="6092BC8A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1DE944" w14:textId="77777777" w:rsidR="00531061" w:rsidRPr="00CF39CA" w:rsidRDefault="00531061" w:rsidP="00531061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8AA9B4" w14:textId="77777777" w:rsidR="00531061" w:rsidRPr="00CF39CA" w:rsidRDefault="00531061" w:rsidP="00531061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9D0341" w14:textId="727A46EF" w:rsidR="00531061" w:rsidRPr="00531061" w:rsidRDefault="00531061" w:rsidP="00531061">
            <w:pPr>
              <w:jc w:val="center"/>
              <w:rPr>
                <w:sz w:val="20"/>
              </w:rPr>
            </w:pPr>
            <w:r w:rsidRPr="00531061">
              <w:rPr>
                <w:sz w:val="20"/>
              </w:rPr>
              <w:t>8 036,9</w:t>
            </w:r>
          </w:p>
        </w:tc>
      </w:tr>
      <w:tr w:rsidR="00531061" w:rsidRPr="00CF39CA" w14:paraId="42E670A5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7D17F" w14:textId="77777777" w:rsidR="00531061" w:rsidRPr="00CF39CA" w:rsidRDefault="00531061" w:rsidP="00531061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0CED65" w14:textId="77777777" w:rsidR="00531061" w:rsidRPr="00CF39CA" w:rsidRDefault="00531061" w:rsidP="00531061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FC2A0F" w14:textId="1D001B66" w:rsidR="00531061" w:rsidRPr="00531061" w:rsidRDefault="00531061" w:rsidP="00531061">
            <w:pPr>
              <w:jc w:val="center"/>
              <w:rPr>
                <w:sz w:val="20"/>
              </w:rPr>
            </w:pPr>
            <w:r w:rsidRPr="00531061">
              <w:rPr>
                <w:sz w:val="20"/>
              </w:rPr>
              <w:t>8 036,9</w:t>
            </w:r>
          </w:p>
        </w:tc>
      </w:tr>
    </w:tbl>
    <w:p w14:paraId="535505CE" w14:textId="46885BE0"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848B8" w14:textId="77777777" w:rsidR="00EE6A56" w:rsidRDefault="00EE6A56">
      <w:r>
        <w:separator/>
      </w:r>
    </w:p>
  </w:endnote>
  <w:endnote w:type="continuationSeparator" w:id="0">
    <w:p w14:paraId="039F4FA8" w14:textId="77777777" w:rsidR="00EE6A56" w:rsidRDefault="00EE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EE8D2" w14:textId="77777777" w:rsidR="00EE6A56" w:rsidRDefault="00EE6A56">
      <w:r>
        <w:separator/>
      </w:r>
    </w:p>
  </w:footnote>
  <w:footnote w:type="continuationSeparator" w:id="0">
    <w:p w14:paraId="37DC5FAD" w14:textId="77777777" w:rsidR="00EE6A56" w:rsidRDefault="00EE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5CDB" w14:textId="726EC428" w:rsidR="00BE7CE2" w:rsidRDefault="00BE7CE2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6593">
      <w:rPr>
        <w:rStyle w:val="a5"/>
        <w:noProof/>
      </w:rPr>
      <w:t>12</w:t>
    </w:r>
    <w:r>
      <w:rPr>
        <w:rStyle w:val="a5"/>
      </w:rPr>
      <w:fldChar w:fldCharType="end"/>
    </w:r>
  </w:p>
  <w:p w14:paraId="4C6E129A" w14:textId="77777777" w:rsidR="00BE7CE2" w:rsidRDefault="00BE7C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0F6" w14:textId="6E837486" w:rsidR="00BE7CE2" w:rsidRDefault="00BE7CE2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6593">
      <w:rPr>
        <w:rStyle w:val="a5"/>
        <w:noProof/>
      </w:rPr>
      <w:t>13</w:t>
    </w:r>
    <w:r>
      <w:rPr>
        <w:rStyle w:val="a5"/>
      </w:rPr>
      <w:fldChar w:fldCharType="end"/>
    </w:r>
  </w:p>
  <w:p w14:paraId="1499539E" w14:textId="77777777" w:rsidR="00BE7CE2" w:rsidRDefault="00BE7CE2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110EA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5DC1"/>
    <w:rsid w:val="002060C1"/>
    <w:rsid w:val="00207D13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3D2E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2FFD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2C6A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E6E4B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16593"/>
    <w:rsid w:val="0052207F"/>
    <w:rsid w:val="00522577"/>
    <w:rsid w:val="00522FAF"/>
    <w:rsid w:val="00531061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9D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1F54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0116"/>
    <w:rsid w:val="006810CF"/>
    <w:rsid w:val="00682F58"/>
    <w:rsid w:val="00683492"/>
    <w:rsid w:val="0068369F"/>
    <w:rsid w:val="0068463F"/>
    <w:rsid w:val="00686634"/>
    <w:rsid w:val="006A090E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6363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297F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4B7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0F91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5C18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3CD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E7CE2"/>
    <w:rsid w:val="00BF3114"/>
    <w:rsid w:val="00BF3CBE"/>
    <w:rsid w:val="00BF5C26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55D9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602"/>
    <w:rsid w:val="00CD4F37"/>
    <w:rsid w:val="00CD50FF"/>
    <w:rsid w:val="00CD5EF4"/>
    <w:rsid w:val="00CE05C2"/>
    <w:rsid w:val="00CE237F"/>
    <w:rsid w:val="00CE2B95"/>
    <w:rsid w:val="00CF1FDB"/>
    <w:rsid w:val="00CF230E"/>
    <w:rsid w:val="00CF39CA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917D0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4FC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3AD9"/>
    <w:rsid w:val="00E9600D"/>
    <w:rsid w:val="00E966BE"/>
    <w:rsid w:val="00EB4A32"/>
    <w:rsid w:val="00EB4BDD"/>
    <w:rsid w:val="00EB5747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6A56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072E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65F9"/>
  <w15:docId w15:val="{2A466504-2C9E-400C-AB71-6CEE26F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2F1B-3BC9-40FB-A161-E569A285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588</TotalTime>
  <Pages>1</Pages>
  <Words>4306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Пользователь</cp:lastModifiedBy>
  <cp:revision>57</cp:revision>
  <cp:lastPrinted>2024-12-27T23:54:00Z</cp:lastPrinted>
  <dcterms:created xsi:type="dcterms:W3CDTF">2018-03-06T03:35:00Z</dcterms:created>
  <dcterms:modified xsi:type="dcterms:W3CDTF">2024-12-27T23:58:00Z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